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20" w:rsidRDefault="00DC7620" w:rsidP="002E2C61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DC7620" w:rsidRPr="00A7369B" w:rsidRDefault="00DC7620" w:rsidP="002E2C61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 ЕРМАКОВСКИЙ РАЙОН</w:t>
      </w:r>
    </w:p>
    <w:p w:rsidR="00DC7620" w:rsidRPr="00A7369B" w:rsidRDefault="00DC7620" w:rsidP="002E2C61">
      <w:pPr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СЕМЕННИКОВСКИЙ</w:t>
      </w:r>
      <w:r w:rsidRPr="00A7369B">
        <w:rPr>
          <w:rFonts w:ascii="Arial" w:hAnsi="Arial" w:cs="Arial"/>
          <w:b/>
          <w:u w:val="single"/>
        </w:rPr>
        <w:t xml:space="preserve"> СЕЛЬСКИЙ СОВЕТ ДЕПУТАТОВ</w:t>
      </w:r>
    </w:p>
    <w:p w:rsidR="00DC7620" w:rsidRPr="00A7369B" w:rsidRDefault="00DC7620" w:rsidP="002E2C61">
      <w:pPr>
        <w:ind w:left="360"/>
        <w:jc w:val="center"/>
        <w:rPr>
          <w:rFonts w:ascii="Arial" w:hAnsi="Arial" w:cs="Arial"/>
        </w:rPr>
      </w:pPr>
    </w:p>
    <w:p w:rsidR="00DC7620" w:rsidRPr="00A7369B" w:rsidRDefault="00DC7620" w:rsidP="002E2C61">
      <w:pPr>
        <w:ind w:left="360"/>
        <w:jc w:val="center"/>
        <w:rPr>
          <w:rFonts w:ascii="Arial" w:hAnsi="Arial" w:cs="Arial"/>
          <w:b/>
        </w:rPr>
      </w:pPr>
      <w:r w:rsidRPr="00A7369B">
        <w:rPr>
          <w:rFonts w:ascii="Arial" w:hAnsi="Arial" w:cs="Arial"/>
          <w:b/>
        </w:rPr>
        <w:t>РЕШЕНИЕ</w:t>
      </w:r>
    </w:p>
    <w:p w:rsidR="00DC7620" w:rsidRDefault="00DC7620" w:rsidP="002E2C61">
      <w:pPr>
        <w:rPr>
          <w:rFonts w:ascii="Arial" w:hAnsi="Arial" w:cs="Arial"/>
          <w:b/>
        </w:rPr>
      </w:pPr>
    </w:p>
    <w:p w:rsidR="00DC7620" w:rsidRDefault="00DC7620" w:rsidP="002E2C61">
      <w:pPr>
        <w:rPr>
          <w:rFonts w:ascii="Arial" w:hAnsi="Arial" w:cs="Arial"/>
          <w:b/>
        </w:rPr>
      </w:pPr>
    </w:p>
    <w:p w:rsidR="00DC7620" w:rsidRDefault="00DC7620" w:rsidP="002E2C61">
      <w:pPr>
        <w:rPr>
          <w:rFonts w:ascii="Arial" w:hAnsi="Arial" w:cs="Arial"/>
        </w:rPr>
      </w:pPr>
      <w:r>
        <w:rPr>
          <w:rFonts w:ascii="Arial" w:hAnsi="Arial" w:cs="Arial"/>
          <w:b/>
        </w:rPr>
        <w:t>22.03.2023</w:t>
      </w:r>
      <w:r w:rsidRPr="00A7369B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A7369B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 xml:space="preserve">Семенниково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369B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25-71</w:t>
      </w:r>
      <w:r w:rsidRPr="00A7369B">
        <w:rPr>
          <w:rFonts w:ascii="Arial" w:hAnsi="Arial" w:cs="Arial"/>
        </w:rPr>
        <w:t xml:space="preserve"> р</w:t>
      </w:r>
    </w:p>
    <w:p w:rsidR="00DC7620" w:rsidRPr="00A7369B" w:rsidRDefault="00DC7620" w:rsidP="002E2C61">
      <w:pPr>
        <w:rPr>
          <w:rFonts w:ascii="Arial" w:hAnsi="Arial" w:cs="Arial"/>
        </w:rPr>
      </w:pPr>
    </w:p>
    <w:p w:rsidR="00DC7620" w:rsidRDefault="00DC7620" w:rsidP="004D71CC"/>
    <w:p w:rsidR="00DC7620" w:rsidRPr="00372E3E" w:rsidRDefault="00DC7620" w:rsidP="00420E1C">
      <w:pPr>
        <w:spacing w:line="276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О </w:t>
      </w:r>
      <w:r w:rsidRPr="00372E3E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части полномочий муниципальному образованию Ермаковский район по решению вопросов местного значения </w:t>
      </w:r>
      <w:r w:rsidRPr="00372E3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2E3E">
        <w:rPr>
          <w:sz w:val="28"/>
          <w:szCs w:val="28"/>
        </w:rPr>
        <w:t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sz w:val="28"/>
          <w:szCs w:val="28"/>
        </w:rPr>
        <w:t>.</w:t>
      </w:r>
      <w:bookmarkStart w:id="0" w:name="_GoBack"/>
      <w:bookmarkEnd w:id="0"/>
      <w:r w:rsidRPr="00372E3E">
        <w:rPr>
          <w:sz w:val="28"/>
          <w:szCs w:val="28"/>
        </w:rPr>
        <w:t xml:space="preserve"> </w:t>
      </w:r>
    </w:p>
    <w:p w:rsidR="00DC7620" w:rsidRPr="00372E3E" w:rsidRDefault="00DC7620" w:rsidP="00481E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620" w:rsidRPr="00372E3E" w:rsidRDefault="00DC7620" w:rsidP="004D71CC">
      <w:pPr>
        <w:ind w:firstLine="709"/>
        <w:jc w:val="both"/>
        <w:rPr>
          <w:sz w:val="28"/>
          <w:szCs w:val="28"/>
        </w:rPr>
      </w:pPr>
      <w:r w:rsidRPr="00372E3E">
        <w:rPr>
          <w:sz w:val="28"/>
          <w:szCs w:val="28"/>
        </w:rPr>
        <w:t>В соответствии с Федеральным Законом от 27.07.2010г. № 190-ФЗ «О теплоснабжении», на основании ч.4 ст. 15</w:t>
      </w:r>
      <w:r>
        <w:rPr>
          <w:sz w:val="28"/>
          <w:szCs w:val="28"/>
        </w:rPr>
        <w:t xml:space="preserve"> </w:t>
      </w:r>
      <w:r w:rsidRPr="00372E3E">
        <w:rPr>
          <w:sz w:val="28"/>
          <w:szCs w:val="28"/>
        </w:rPr>
        <w:t>Федерального Закона от 06.10.2003 г. № 131-ФЗ «Об общих принципах организации местного самоуправления в Российской Федерации» Ермаковский районный Совет депутатов РЕШИЛ:</w:t>
      </w:r>
    </w:p>
    <w:p w:rsidR="00DC7620" w:rsidRPr="00372E3E" w:rsidRDefault="00DC7620" w:rsidP="001200B5">
      <w:pPr>
        <w:spacing w:line="276" w:lineRule="auto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en-US"/>
        </w:rPr>
        <w:t xml:space="preserve">1. </w:t>
      </w:r>
      <w:r w:rsidRPr="00372E3E">
        <w:rPr>
          <w:sz w:val="28"/>
          <w:szCs w:val="28"/>
          <w:lang w:eastAsia="en-US"/>
        </w:rPr>
        <w:t xml:space="preserve">Согласовать </w:t>
      </w:r>
      <w:r>
        <w:rPr>
          <w:sz w:val="28"/>
          <w:szCs w:val="28"/>
        </w:rPr>
        <w:t>передачу</w:t>
      </w:r>
      <w:r w:rsidRPr="00372E3E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</w:t>
      </w:r>
      <w:r w:rsidRPr="00372E3E">
        <w:rPr>
          <w:sz w:val="28"/>
          <w:szCs w:val="28"/>
        </w:rPr>
        <w:t>полномочий по</w:t>
      </w:r>
      <w:r>
        <w:rPr>
          <w:sz w:val="28"/>
          <w:szCs w:val="28"/>
        </w:rPr>
        <w:t xml:space="preserve"> </w:t>
      </w:r>
      <w:r w:rsidRPr="00372E3E">
        <w:rPr>
          <w:sz w:val="28"/>
          <w:szCs w:val="28"/>
        </w:rPr>
        <w:t xml:space="preserve"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</w:t>
      </w:r>
      <w:r w:rsidRPr="00372E3E">
        <w:rPr>
          <w:sz w:val="28"/>
          <w:szCs w:val="28"/>
          <w:lang w:eastAsia="zh-CN"/>
        </w:rPr>
        <w:t>по</w:t>
      </w:r>
      <w:r>
        <w:rPr>
          <w:sz w:val="28"/>
          <w:szCs w:val="28"/>
          <w:lang w:eastAsia="zh-CN"/>
        </w:rPr>
        <w:t xml:space="preserve"> </w:t>
      </w:r>
      <w:r w:rsidRPr="00372E3E">
        <w:rPr>
          <w:sz w:val="28"/>
          <w:szCs w:val="28"/>
          <w:lang w:eastAsia="zh-CN"/>
        </w:rPr>
        <w:t>разработке проектно-сметной документации на выполнение работ по капитальному рем</w:t>
      </w:r>
      <w:r>
        <w:rPr>
          <w:sz w:val="28"/>
          <w:szCs w:val="28"/>
          <w:lang w:eastAsia="zh-CN"/>
        </w:rPr>
        <w:t xml:space="preserve">онту сетей водоснабжения в с. Семенниково </w:t>
      </w:r>
      <w:r w:rsidRPr="00372E3E">
        <w:rPr>
          <w:sz w:val="28"/>
          <w:szCs w:val="28"/>
          <w:lang w:eastAsia="zh-CN"/>
        </w:rPr>
        <w:t>Ермаковского района Красноярского края с прохождением государственной экспертизы (достоверности сметной стоимости)», в рамках, действующей федеральной программы ППК « Фонд развития территорий»</w:t>
      </w:r>
      <w:r>
        <w:rPr>
          <w:sz w:val="28"/>
          <w:szCs w:val="28"/>
          <w:lang w:eastAsia="zh-CN"/>
        </w:rPr>
        <w:t>, утвержденной постановление правительства Российской Федерации от 08.12.2022 №2253.</w:t>
      </w:r>
    </w:p>
    <w:p w:rsidR="00DC7620" w:rsidRPr="00372E3E" w:rsidRDefault="00DC7620" w:rsidP="00420E1C">
      <w:pPr>
        <w:spacing w:line="276" w:lineRule="auto"/>
        <w:ind w:firstLine="567"/>
        <w:jc w:val="both"/>
        <w:rPr>
          <w:sz w:val="28"/>
          <w:szCs w:val="28"/>
          <w:lang w:eastAsia="zh-CN"/>
        </w:rPr>
      </w:pPr>
      <w:r w:rsidRPr="00372E3E">
        <w:rPr>
          <w:sz w:val="28"/>
          <w:szCs w:val="28"/>
          <w:lang w:eastAsia="en-US"/>
        </w:rPr>
        <w:t xml:space="preserve">2. Одобрить проект Соглашения между муниципальным образованием </w:t>
      </w:r>
      <w:r>
        <w:rPr>
          <w:sz w:val="28"/>
          <w:szCs w:val="28"/>
          <w:lang w:eastAsia="en-US"/>
        </w:rPr>
        <w:t xml:space="preserve">«Семенниковский </w:t>
      </w:r>
      <w:r w:rsidRPr="00372E3E">
        <w:rPr>
          <w:sz w:val="28"/>
          <w:szCs w:val="28"/>
          <w:lang w:eastAsia="en-US"/>
        </w:rPr>
        <w:t>сельсовет</w:t>
      </w:r>
      <w:r>
        <w:rPr>
          <w:sz w:val="28"/>
          <w:szCs w:val="28"/>
          <w:lang w:eastAsia="en-US"/>
        </w:rPr>
        <w:t xml:space="preserve">» </w:t>
      </w:r>
      <w:r w:rsidRPr="00372E3E">
        <w:rPr>
          <w:sz w:val="28"/>
          <w:szCs w:val="28"/>
          <w:lang w:eastAsia="en-US"/>
        </w:rPr>
        <w:t xml:space="preserve">и муниципальным образованием «Ермаковский район» </w:t>
      </w:r>
      <w:r>
        <w:rPr>
          <w:sz w:val="28"/>
          <w:szCs w:val="28"/>
          <w:lang w:eastAsia="en-US"/>
        </w:rPr>
        <w:t xml:space="preserve">о </w:t>
      </w:r>
      <w:r w:rsidRPr="00372E3E">
        <w:rPr>
          <w:sz w:val="28"/>
          <w:szCs w:val="28"/>
        </w:rPr>
        <w:t>передаче части</w:t>
      </w:r>
      <w:r>
        <w:rPr>
          <w:sz w:val="28"/>
          <w:szCs w:val="28"/>
        </w:rPr>
        <w:t xml:space="preserve"> </w:t>
      </w:r>
      <w:r w:rsidRPr="00372E3E">
        <w:rPr>
          <w:sz w:val="28"/>
          <w:szCs w:val="28"/>
        </w:rPr>
        <w:t>полномочий по</w:t>
      </w:r>
      <w:r>
        <w:rPr>
          <w:sz w:val="28"/>
          <w:szCs w:val="28"/>
        </w:rPr>
        <w:t xml:space="preserve"> </w:t>
      </w:r>
      <w:r w:rsidRPr="00372E3E">
        <w:rPr>
          <w:sz w:val="28"/>
          <w:szCs w:val="28"/>
        </w:rPr>
        <w:t xml:space="preserve"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</w:t>
      </w:r>
      <w:r w:rsidRPr="00372E3E">
        <w:rPr>
          <w:sz w:val="28"/>
          <w:szCs w:val="28"/>
          <w:lang w:eastAsia="zh-CN"/>
        </w:rPr>
        <w:t>по</w:t>
      </w:r>
      <w:r>
        <w:rPr>
          <w:sz w:val="28"/>
          <w:szCs w:val="28"/>
          <w:lang w:eastAsia="zh-CN"/>
        </w:rPr>
        <w:t xml:space="preserve"> </w:t>
      </w:r>
      <w:r w:rsidRPr="00372E3E">
        <w:rPr>
          <w:sz w:val="28"/>
          <w:szCs w:val="28"/>
          <w:lang w:eastAsia="zh-CN"/>
        </w:rPr>
        <w:t>разработке проектно-сметной документации на выполнение работ по капитальному рем</w:t>
      </w:r>
      <w:r>
        <w:rPr>
          <w:sz w:val="28"/>
          <w:szCs w:val="28"/>
          <w:lang w:eastAsia="zh-CN"/>
        </w:rPr>
        <w:t xml:space="preserve">онту сетей водоснабжения в с. Семенниково </w:t>
      </w:r>
      <w:r w:rsidRPr="00372E3E">
        <w:rPr>
          <w:sz w:val="28"/>
          <w:szCs w:val="28"/>
          <w:lang w:eastAsia="zh-CN"/>
        </w:rPr>
        <w:t>Ермаковского района Красноярского края с прохождением государственной экспертизы (достоверности сметной стоимости)», в рамках, действую</w:t>
      </w:r>
      <w:r>
        <w:rPr>
          <w:sz w:val="28"/>
          <w:szCs w:val="28"/>
          <w:lang w:eastAsia="zh-CN"/>
        </w:rPr>
        <w:t>щей федеральной программы ППК «</w:t>
      </w:r>
      <w:r w:rsidRPr="00372E3E">
        <w:rPr>
          <w:sz w:val="28"/>
          <w:szCs w:val="28"/>
          <w:lang w:eastAsia="zh-CN"/>
        </w:rPr>
        <w:t>Фонд развития территорий»</w:t>
      </w:r>
      <w:r>
        <w:rPr>
          <w:sz w:val="28"/>
          <w:szCs w:val="28"/>
          <w:lang w:eastAsia="zh-CN"/>
        </w:rPr>
        <w:t>, утвержденной постановление правительства Российской Федерации от 08.12.2022 №2253.</w:t>
      </w:r>
    </w:p>
    <w:p w:rsidR="00DC7620" w:rsidRPr="00372E3E" w:rsidRDefault="00DC7620" w:rsidP="004D71CC">
      <w:pPr>
        <w:ind w:firstLine="567"/>
        <w:jc w:val="both"/>
        <w:rPr>
          <w:sz w:val="28"/>
          <w:szCs w:val="28"/>
          <w:lang w:eastAsia="en-US"/>
        </w:rPr>
      </w:pPr>
      <w:r w:rsidRPr="00372E3E">
        <w:rPr>
          <w:sz w:val="28"/>
          <w:szCs w:val="28"/>
          <w:lang w:eastAsia="en-US"/>
        </w:rPr>
        <w:t>3. Контроль за выполнением данного решения возложить на постоянную комиссию по бюджету, налоговой и экономической политике.</w:t>
      </w:r>
    </w:p>
    <w:p w:rsidR="00DC7620" w:rsidRPr="00372E3E" w:rsidRDefault="00DC7620" w:rsidP="004D71CC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372E3E">
        <w:rPr>
          <w:sz w:val="28"/>
          <w:szCs w:val="28"/>
          <w:lang w:eastAsia="en-US"/>
        </w:rPr>
        <w:t>. Решение вступает в силу после официального опубликования (обнародования).</w:t>
      </w:r>
    </w:p>
    <w:p w:rsidR="00DC7620" w:rsidRPr="00372E3E" w:rsidRDefault="00DC7620" w:rsidP="004D71CC">
      <w:pPr>
        <w:ind w:firstLine="709"/>
        <w:jc w:val="both"/>
        <w:rPr>
          <w:sz w:val="28"/>
          <w:szCs w:val="28"/>
        </w:rPr>
      </w:pPr>
    </w:p>
    <w:p w:rsidR="00DC7620" w:rsidRPr="00813567" w:rsidRDefault="00DC7620" w:rsidP="004D71CC">
      <w:pPr>
        <w:jc w:val="both"/>
        <w:rPr>
          <w:sz w:val="22"/>
          <w:szCs w:val="22"/>
        </w:rPr>
      </w:pPr>
    </w:p>
    <w:p w:rsidR="00DC7620" w:rsidRPr="001200B5" w:rsidRDefault="00DC7620" w:rsidP="004D71CC">
      <w:pPr>
        <w:jc w:val="both"/>
        <w:rPr>
          <w:color w:val="000000"/>
          <w:sz w:val="28"/>
          <w:szCs w:val="28"/>
        </w:rPr>
      </w:pPr>
      <w:r w:rsidRPr="001200B5">
        <w:rPr>
          <w:color w:val="000000"/>
          <w:sz w:val="28"/>
          <w:szCs w:val="28"/>
        </w:rPr>
        <w:t xml:space="preserve">Председатель </w:t>
      </w:r>
    </w:p>
    <w:p w:rsidR="00DC7620" w:rsidRDefault="00DC7620" w:rsidP="004D71CC">
      <w:pPr>
        <w:jc w:val="both"/>
        <w:rPr>
          <w:color w:val="000000"/>
          <w:sz w:val="28"/>
          <w:szCs w:val="28"/>
        </w:rPr>
      </w:pPr>
      <w:r w:rsidRPr="001200B5">
        <w:rPr>
          <w:color w:val="000000"/>
          <w:sz w:val="28"/>
          <w:szCs w:val="28"/>
        </w:rPr>
        <w:t xml:space="preserve">Семенниковского сельского </w:t>
      </w:r>
    </w:p>
    <w:p w:rsidR="00DC7620" w:rsidRPr="001200B5" w:rsidRDefault="00DC7620" w:rsidP="004D71CC">
      <w:pPr>
        <w:jc w:val="both"/>
        <w:rPr>
          <w:color w:val="000000"/>
          <w:sz w:val="28"/>
          <w:szCs w:val="28"/>
        </w:rPr>
      </w:pPr>
      <w:r w:rsidRPr="001200B5">
        <w:rPr>
          <w:color w:val="000000"/>
          <w:sz w:val="28"/>
          <w:szCs w:val="28"/>
        </w:rPr>
        <w:t xml:space="preserve">Совета депутатов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200B5">
        <w:rPr>
          <w:color w:val="000000"/>
          <w:sz w:val="28"/>
          <w:szCs w:val="28"/>
        </w:rPr>
        <w:t>Е.А. Кузнецова</w:t>
      </w:r>
    </w:p>
    <w:p w:rsidR="00DC7620" w:rsidRPr="001200B5" w:rsidRDefault="00DC7620" w:rsidP="004D71CC">
      <w:pPr>
        <w:jc w:val="both"/>
        <w:rPr>
          <w:color w:val="000000"/>
          <w:sz w:val="28"/>
          <w:szCs w:val="28"/>
        </w:rPr>
      </w:pPr>
    </w:p>
    <w:p w:rsidR="00DC7620" w:rsidRPr="001200B5" w:rsidRDefault="00DC7620" w:rsidP="004D71CC">
      <w:pPr>
        <w:jc w:val="both"/>
        <w:rPr>
          <w:color w:val="000000"/>
          <w:sz w:val="28"/>
          <w:szCs w:val="28"/>
        </w:rPr>
      </w:pPr>
    </w:p>
    <w:p w:rsidR="00DC7620" w:rsidRPr="001200B5" w:rsidRDefault="00DC7620" w:rsidP="004D71CC">
      <w:pPr>
        <w:jc w:val="both"/>
        <w:rPr>
          <w:color w:val="000000"/>
          <w:sz w:val="28"/>
          <w:szCs w:val="28"/>
        </w:rPr>
      </w:pPr>
      <w:r w:rsidRPr="001200B5">
        <w:rPr>
          <w:color w:val="000000"/>
          <w:sz w:val="28"/>
          <w:szCs w:val="28"/>
        </w:rPr>
        <w:t>Глава Семенниковского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200B5">
        <w:rPr>
          <w:color w:val="000000"/>
          <w:sz w:val="28"/>
          <w:szCs w:val="28"/>
        </w:rPr>
        <w:tab/>
      </w:r>
      <w:r w:rsidRPr="001200B5">
        <w:rPr>
          <w:color w:val="000000"/>
          <w:sz w:val="28"/>
          <w:szCs w:val="28"/>
        </w:rPr>
        <w:tab/>
        <w:t xml:space="preserve">А.П. Маликов </w:t>
      </w:r>
    </w:p>
    <w:p w:rsidR="00DC7620" w:rsidRDefault="00DC7620" w:rsidP="008B7AFA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  <w:r>
        <w:rPr>
          <w:color w:val="000000"/>
          <w:sz w:val="22"/>
          <w:szCs w:val="22"/>
        </w:rPr>
        <w:br w:type="page"/>
      </w:r>
      <w:r>
        <w:rPr>
          <w:sz w:val="20"/>
          <w:szCs w:val="20"/>
        </w:rPr>
        <w:t xml:space="preserve">Приложение 1 </w:t>
      </w:r>
    </w:p>
    <w:p w:rsidR="00DC7620" w:rsidRDefault="00DC7620" w:rsidP="008B7AFA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Ермаковского </w:t>
      </w:r>
    </w:p>
    <w:p w:rsidR="00DC7620" w:rsidRDefault="00DC7620" w:rsidP="008B7AFA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сельского Совета депутатов</w:t>
      </w:r>
    </w:p>
    <w:p w:rsidR="00DC7620" w:rsidRDefault="00DC7620" w:rsidP="008B7AFA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№ 25-71 р  от 22.03.</w:t>
      </w:r>
      <w:smartTag w:uri="urn:schemas-microsoft-com:office:smarttags" w:element="metricconverter">
        <w:smartTagPr>
          <w:attr w:name="ProductID" w:val="2023 г"/>
        </w:smartTagPr>
        <w:r>
          <w:rPr>
            <w:sz w:val="20"/>
            <w:szCs w:val="20"/>
          </w:rPr>
          <w:t>2023 г</w:t>
        </w:r>
      </w:smartTag>
      <w:r>
        <w:rPr>
          <w:sz w:val="20"/>
          <w:szCs w:val="20"/>
        </w:rPr>
        <w:t>.</w:t>
      </w:r>
    </w:p>
    <w:p w:rsidR="00DC7620" w:rsidRDefault="00DC7620" w:rsidP="008B7AFA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</w:p>
    <w:p w:rsidR="00DC7620" w:rsidRDefault="00DC7620" w:rsidP="008B7AFA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b/>
          <w:color w:val="333333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66.8pt;margin-top:9.7pt;width:210.2pt;height:7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" stroked="f">
            <v:textbox>
              <w:txbxContent>
                <w:p w:rsidR="00DC7620" w:rsidRDefault="00DC7620" w:rsidP="008B7AFA">
                  <w:pPr>
                    <w:jc w:val="right"/>
                  </w:pPr>
                  <w:r>
                    <w:t>Согласовано</w:t>
                  </w:r>
                </w:p>
                <w:p w:rsidR="00DC7620" w:rsidRDefault="00DC7620" w:rsidP="008B7AFA">
                  <w:pPr>
                    <w:jc w:val="right"/>
                  </w:pPr>
                  <w:r>
                    <w:t>Решением Ермаковского районного</w:t>
                  </w:r>
                </w:p>
                <w:p w:rsidR="00DC7620" w:rsidRDefault="00DC7620" w:rsidP="008B7AFA">
                  <w:pPr>
                    <w:jc w:val="right"/>
                  </w:pPr>
                  <w:r>
                    <w:t>Совета депутатов</w:t>
                  </w:r>
                </w:p>
                <w:p w:rsidR="00DC7620" w:rsidRDefault="00DC7620" w:rsidP="008B7AFA">
                  <w:pPr>
                    <w:jc w:val="right"/>
                  </w:pPr>
                  <w:r>
                    <w:t>№ _____ от «__»  ________ 2023г.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4" o:spid="_x0000_s1027" type="#_x0000_t202" style="position:absolute;left:0;text-align:left;margin-left:-2.3pt;margin-top:10.35pt;width:225.75pt;height:7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c4kgIAABY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" stroked="f">
            <v:textbox>
              <w:txbxContent>
                <w:p w:rsidR="00DC7620" w:rsidRDefault="00DC7620" w:rsidP="008B7AFA">
                  <w:r>
                    <w:t>Согласовано</w:t>
                  </w:r>
                </w:p>
                <w:p w:rsidR="00DC7620" w:rsidRPr="00241F08" w:rsidRDefault="00DC7620" w:rsidP="008B7AFA">
                  <w:pPr>
                    <w:rPr>
                      <w:highlight w:val="yellow"/>
                    </w:rPr>
                  </w:pPr>
                  <w:r w:rsidRPr="00241F08">
                    <w:rPr>
                      <w:highlight w:val="yellow"/>
                    </w:rPr>
                    <w:t xml:space="preserve">Решением </w:t>
                  </w:r>
                  <w:r>
                    <w:rPr>
                      <w:highlight w:val="yellow"/>
                    </w:rPr>
                    <w:t>Семенниковского сельского Совета депутатов</w:t>
                  </w:r>
                </w:p>
                <w:p w:rsidR="00DC7620" w:rsidRDefault="00DC7620" w:rsidP="008B7AFA">
                  <w:r>
                    <w:t>№ ______  р от ___________ г.</w:t>
                  </w:r>
                </w:p>
              </w:txbxContent>
            </v:textbox>
          </v:shape>
        </w:pict>
      </w:r>
    </w:p>
    <w:p w:rsidR="00DC7620" w:rsidRPr="009A1CA4" w:rsidRDefault="00DC7620" w:rsidP="008B7AFA">
      <w:pPr>
        <w:ind w:left="284" w:right="141"/>
        <w:contextualSpacing/>
        <w:jc w:val="center"/>
        <w:rPr>
          <w:b/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rPr>
          <w:b/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b/>
          <w:color w:val="333333"/>
          <w:sz w:val="26"/>
          <w:szCs w:val="26"/>
        </w:rPr>
      </w:pPr>
      <w:r w:rsidRPr="009A1CA4">
        <w:rPr>
          <w:b/>
          <w:color w:val="333333"/>
          <w:sz w:val="26"/>
          <w:szCs w:val="26"/>
        </w:rPr>
        <w:tab/>
      </w:r>
    </w:p>
    <w:p w:rsidR="00DC7620" w:rsidRPr="009A1CA4" w:rsidRDefault="00DC7620" w:rsidP="008B7AFA">
      <w:pPr>
        <w:ind w:left="284" w:right="141"/>
        <w:contextualSpacing/>
        <w:rPr>
          <w:b/>
          <w:color w:val="333333"/>
          <w:sz w:val="26"/>
          <w:szCs w:val="26"/>
        </w:rPr>
      </w:pPr>
    </w:p>
    <w:p w:rsidR="00DC7620" w:rsidRDefault="00DC7620" w:rsidP="008B7AFA">
      <w:pPr>
        <w:ind w:left="284" w:right="141"/>
        <w:contextualSpacing/>
        <w:jc w:val="center"/>
        <w:rPr>
          <w:b/>
          <w:color w:val="333333"/>
          <w:sz w:val="26"/>
          <w:szCs w:val="26"/>
        </w:rPr>
      </w:pPr>
    </w:p>
    <w:p w:rsidR="00DC7620" w:rsidRDefault="00DC7620" w:rsidP="008B7AFA">
      <w:pPr>
        <w:ind w:left="284" w:right="141"/>
        <w:contextualSpacing/>
        <w:jc w:val="center"/>
        <w:rPr>
          <w:b/>
          <w:color w:val="333333"/>
          <w:sz w:val="26"/>
          <w:szCs w:val="26"/>
        </w:rPr>
      </w:pPr>
    </w:p>
    <w:p w:rsidR="00DC7620" w:rsidRDefault="00DC7620" w:rsidP="008B7AFA">
      <w:pPr>
        <w:ind w:left="284" w:right="141"/>
        <w:contextualSpacing/>
        <w:jc w:val="center"/>
        <w:rPr>
          <w:b/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b/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b/>
          <w:color w:val="333333"/>
          <w:sz w:val="26"/>
          <w:szCs w:val="26"/>
        </w:rPr>
      </w:pPr>
    </w:p>
    <w:p w:rsidR="00DC7620" w:rsidRPr="001148A4" w:rsidRDefault="00DC7620" w:rsidP="008B7AFA">
      <w:pPr>
        <w:ind w:left="284" w:right="141"/>
        <w:contextualSpacing/>
        <w:jc w:val="center"/>
        <w:rPr>
          <w:rFonts w:ascii="Arial" w:hAnsi="Arial" w:cs="Arial"/>
          <w:b/>
          <w:color w:val="333333"/>
        </w:rPr>
      </w:pPr>
      <w:r w:rsidRPr="001148A4">
        <w:rPr>
          <w:rFonts w:ascii="Arial" w:hAnsi="Arial" w:cs="Arial"/>
          <w:b/>
          <w:color w:val="333333"/>
        </w:rPr>
        <w:t>СОГЛАШЕНИЕ</w:t>
      </w:r>
    </w:p>
    <w:p w:rsidR="00DC7620" w:rsidRPr="001148A4" w:rsidRDefault="00DC7620" w:rsidP="008B7AFA">
      <w:pPr>
        <w:ind w:left="284" w:right="141" w:firstLine="540"/>
        <w:contextualSpacing/>
        <w:jc w:val="both"/>
        <w:rPr>
          <w:rFonts w:ascii="Arial" w:hAnsi="Arial" w:cs="Arial"/>
        </w:rPr>
      </w:pPr>
      <w:r w:rsidRPr="001148A4">
        <w:rPr>
          <w:rFonts w:ascii="Arial" w:hAnsi="Arial" w:cs="Arial"/>
        </w:rPr>
        <w:t>О  передаче части полномочий муниципальному образованию Ермаковский район по решению вопроса местного значения по 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DC7620" w:rsidRPr="001148A4" w:rsidRDefault="00DC7620" w:rsidP="008B7AFA">
      <w:pPr>
        <w:ind w:left="284" w:right="141" w:firstLine="540"/>
        <w:contextualSpacing/>
        <w:jc w:val="both"/>
        <w:rPr>
          <w:rFonts w:ascii="Arial" w:hAnsi="Arial" w:cs="Arial"/>
          <w:color w:val="333333"/>
        </w:rPr>
      </w:pPr>
      <w:r w:rsidRPr="001148A4">
        <w:rPr>
          <w:rFonts w:ascii="Arial" w:hAnsi="Arial" w:cs="Arial"/>
          <w:color w:val="333333"/>
        </w:rPr>
        <w:t xml:space="preserve">В соответствии с Федеральным законом от 06.10.2003 г. № 131-ФЗ «Об общих принципах организации местного самоуправления в Российской Федерации», </w:t>
      </w:r>
      <w:r w:rsidRPr="001148A4">
        <w:rPr>
          <w:rFonts w:ascii="Arial" w:hAnsi="Arial" w:cs="Arial"/>
          <w:b/>
          <w:color w:val="333333"/>
        </w:rPr>
        <w:t>администрация Ермаковского района</w:t>
      </w:r>
      <w:r w:rsidRPr="001148A4">
        <w:rPr>
          <w:rFonts w:ascii="Arial" w:hAnsi="Arial" w:cs="Arial"/>
          <w:color w:val="333333"/>
        </w:rPr>
        <w:t xml:space="preserve"> в лице  главы района  </w:t>
      </w:r>
      <w:r w:rsidRPr="001148A4">
        <w:rPr>
          <w:rFonts w:ascii="Arial" w:hAnsi="Arial" w:cs="Arial"/>
          <w:b/>
          <w:color w:val="333333"/>
        </w:rPr>
        <w:t>Виговского Михаила Анатольевича</w:t>
      </w:r>
      <w:r w:rsidRPr="001148A4">
        <w:rPr>
          <w:rFonts w:ascii="Arial" w:hAnsi="Arial" w:cs="Arial"/>
          <w:color w:val="333333"/>
        </w:rPr>
        <w:t xml:space="preserve">, действующего на основании Устава, с одной стороны и </w:t>
      </w:r>
      <w:r w:rsidRPr="001148A4">
        <w:rPr>
          <w:rFonts w:ascii="Arial" w:hAnsi="Arial" w:cs="Arial"/>
          <w:b/>
          <w:color w:val="333333"/>
        </w:rPr>
        <w:t>Семенниковский сельсовет</w:t>
      </w:r>
      <w:r w:rsidRPr="001148A4">
        <w:rPr>
          <w:rFonts w:ascii="Arial" w:hAnsi="Arial" w:cs="Arial"/>
          <w:color w:val="333333"/>
        </w:rPr>
        <w:t xml:space="preserve">  в лице </w:t>
      </w:r>
      <w:r w:rsidRPr="001148A4">
        <w:rPr>
          <w:rFonts w:ascii="Arial" w:hAnsi="Arial" w:cs="Arial"/>
          <w:b/>
          <w:color w:val="333333"/>
        </w:rPr>
        <w:t xml:space="preserve">главы администрации Маликова Александра Петровича, </w:t>
      </w:r>
      <w:r w:rsidRPr="001148A4">
        <w:rPr>
          <w:rFonts w:ascii="Arial" w:hAnsi="Arial" w:cs="Arial"/>
          <w:color w:val="333333"/>
        </w:rPr>
        <w:t xml:space="preserve"> действующего на основании Устава сельсовета с другой стороны, заключили настоящее Соглашение о нижеследующем:</w:t>
      </w:r>
    </w:p>
    <w:p w:rsidR="00DC7620" w:rsidRDefault="00DC7620" w:rsidP="008B7AFA">
      <w:pPr>
        <w:ind w:left="284" w:right="141" w:firstLine="540"/>
        <w:contextualSpacing/>
        <w:jc w:val="both"/>
        <w:rPr>
          <w:rFonts w:ascii="Arial" w:hAnsi="Arial" w:cs="Arial"/>
          <w:color w:val="333333"/>
        </w:rPr>
      </w:pPr>
    </w:p>
    <w:p w:rsidR="00DC7620" w:rsidRPr="001148A4" w:rsidRDefault="00DC7620" w:rsidP="008B7AFA">
      <w:pPr>
        <w:ind w:left="284" w:right="141" w:firstLine="540"/>
        <w:contextualSpacing/>
        <w:jc w:val="both"/>
        <w:rPr>
          <w:rFonts w:ascii="Arial" w:hAnsi="Arial" w:cs="Arial"/>
          <w:color w:val="333333"/>
        </w:rPr>
      </w:pPr>
    </w:p>
    <w:p w:rsidR="00DC7620" w:rsidRPr="001148A4" w:rsidRDefault="00DC7620" w:rsidP="008B7AFA">
      <w:pPr>
        <w:ind w:left="284" w:right="141"/>
        <w:contextualSpacing/>
        <w:jc w:val="center"/>
        <w:rPr>
          <w:rFonts w:ascii="Arial" w:hAnsi="Arial" w:cs="Arial"/>
          <w:b/>
          <w:color w:val="333333"/>
        </w:rPr>
      </w:pPr>
      <w:r w:rsidRPr="001148A4">
        <w:rPr>
          <w:rFonts w:ascii="Arial" w:hAnsi="Arial" w:cs="Arial"/>
          <w:b/>
          <w:color w:val="333333"/>
        </w:rPr>
        <w:t>1.Предмет соглашения</w:t>
      </w:r>
    </w:p>
    <w:p w:rsidR="00DC7620" w:rsidRPr="001148A4" w:rsidRDefault="00DC7620" w:rsidP="008B7AFA">
      <w:pPr>
        <w:ind w:left="284" w:right="141"/>
        <w:contextualSpacing/>
        <w:jc w:val="center"/>
        <w:rPr>
          <w:rFonts w:ascii="Arial" w:hAnsi="Arial" w:cs="Arial"/>
          <w:b/>
          <w:color w:val="333333"/>
        </w:rPr>
      </w:pPr>
    </w:p>
    <w:p w:rsidR="00DC7620" w:rsidRPr="001148A4" w:rsidRDefault="00DC7620" w:rsidP="008B7AFA">
      <w:pPr>
        <w:spacing w:line="276" w:lineRule="auto"/>
        <w:jc w:val="both"/>
        <w:rPr>
          <w:rFonts w:ascii="Arial" w:hAnsi="Arial" w:cs="Arial"/>
          <w:lang w:eastAsia="zh-CN"/>
        </w:rPr>
      </w:pPr>
      <w:r w:rsidRPr="001148A4">
        <w:rPr>
          <w:rFonts w:ascii="Arial" w:hAnsi="Arial" w:cs="Arial"/>
        </w:rPr>
        <w:t xml:space="preserve">1.1 </w:t>
      </w:r>
      <w:r w:rsidRPr="001148A4">
        <w:rPr>
          <w:rFonts w:ascii="Arial" w:hAnsi="Arial" w:cs="Arial"/>
          <w:b/>
        </w:rPr>
        <w:t xml:space="preserve">Администрация Семенниковского сельсовета </w:t>
      </w:r>
      <w:r w:rsidRPr="001148A4">
        <w:rPr>
          <w:rFonts w:ascii="Arial" w:hAnsi="Arial" w:cs="Arial"/>
        </w:rPr>
        <w:t xml:space="preserve">передает </w:t>
      </w:r>
      <w:r w:rsidRPr="001148A4">
        <w:rPr>
          <w:rFonts w:ascii="Arial" w:hAnsi="Arial" w:cs="Arial"/>
          <w:b/>
        </w:rPr>
        <w:t>администрации</w:t>
      </w:r>
      <w:r w:rsidRPr="001148A4">
        <w:rPr>
          <w:rFonts w:ascii="Arial" w:hAnsi="Arial" w:cs="Arial"/>
        </w:rPr>
        <w:t xml:space="preserve"> </w:t>
      </w:r>
      <w:r w:rsidRPr="001148A4">
        <w:rPr>
          <w:rFonts w:ascii="Arial" w:hAnsi="Arial" w:cs="Arial"/>
          <w:b/>
        </w:rPr>
        <w:t>Ермаковского  района</w:t>
      </w:r>
      <w:r w:rsidRPr="001148A4">
        <w:rPr>
          <w:rFonts w:ascii="Arial" w:hAnsi="Arial" w:cs="Arial"/>
        </w:rPr>
        <w:t xml:space="preserve">  осуществление части полномочий, а именно полномочий по 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</w:t>
      </w:r>
      <w:r w:rsidRPr="001148A4">
        <w:rPr>
          <w:rFonts w:ascii="Arial" w:hAnsi="Arial" w:cs="Arial"/>
          <w:lang w:eastAsia="zh-CN"/>
        </w:rPr>
        <w:t xml:space="preserve"> разработке проектно-сметной документации на выполнение работ по капитальному ремонту сетей водоснабжения на территории с. Семенниково Ермаковского района Красноярского края с прохождением государственной экспертизы (достоверности сметной стоимости)», в рамках, действующей федеральной программы ППК «Фонд развития территорий», утвержденной  постановление правительства Российской Федерации от 08.12.2022 №2253.</w:t>
      </w:r>
    </w:p>
    <w:p w:rsidR="00DC7620" w:rsidRPr="001148A4" w:rsidRDefault="00DC7620" w:rsidP="008B7AFA">
      <w:pPr>
        <w:ind w:left="284" w:right="141"/>
        <w:contextualSpacing/>
        <w:jc w:val="both"/>
        <w:rPr>
          <w:rFonts w:ascii="Arial" w:hAnsi="Arial" w:cs="Arial"/>
          <w:color w:val="333333"/>
        </w:rPr>
      </w:pPr>
    </w:p>
    <w:p w:rsidR="00DC7620" w:rsidRPr="001148A4" w:rsidRDefault="00DC7620" w:rsidP="008B7AFA">
      <w:pPr>
        <w:pStyle w:val="NoSpacing"/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1148A4">
        <w:rPr>
          <w:rFonts w:ascii="Arial" w:hAnsi="Arial" w:cs="Arial"/>
          <w:sz w:val="24"/>
          <w:szCs w:val="24"/>
        </w:rPr>
        <w:t xml:space="preserve">1.2. Передача полномочий по настоящему Соглашению сопровождается перечислением иных  межбюджетных трансфертов  в сумме: </w:t>
      </w:r>
    </w:p>
    <w:p w:rsidR="00DC7620" w:rsidRPr="001148A4" w:rsidRDefault="00DC7620" w:rsidP="008B7AFA">
      <w:pPr>
        <w:pStyle w:val="NoSpacing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231120</w:t>
      </w:r>
      <w:r w:rsidRPr="001148A4">
        <w:rPr>
          <w:rFonts w:ascii="Arial" w:hAnsi="Arial" w:cs="Arial"/>
          <w:sz w:val="24"/>
          <w:szCs w:val="24"/>
        </w:rPr>
        <w:t xml:space="preserve">(двести </w:t>
      </w:r>
      <w:r>
        <w:rPr>
          <w:rFonts w:ascii="Arial" w:hAnsi="Arial" w:cs="Arial"/>
          <w:sz w:val="24"/>
          <w:szCs w:val="24"/>
        </w:rPr>
        <w:t>тридцать одна тысяча сто двадцать</w:t>
      </w:r>
      <w:r w:rsidRPr="001148A4">
        <w:rPr>
          <w:rFonts w:ascii="Arial" w:hAnsi="Arial" w:cs="Arial"/>
          <w:sz w:val="24"/>
          <w:szCs w:val="24"/>
        </w:rPr>
        <w:t>) рубл</w:t>
      </w:r>
      <w:r>
        <w:rPr>
          <w:rFonts w:ascii="Arial" w:hAnsi="Arial" w:cs="Arial"/>
          <w:sz w:val="24"/>
          <w:szCs w:val="24"/>
        </w:rPr>
        <w:t>ей 00</w:t>
      </w:r>
      <w:r w:rsidRPr="001148A4">
        <w:rPr>
          <w:rFonts w:ascii="Arial" w:hAnsi="Arial" w:cs="Arial"/>
          <w:sz w:val="24"/>
          <w:szCs w:val="24"/>
        </w:rPr>
        <w:t xml:space="preserve"> копеек из бюджета Семенниковского сельсовета  для разработки проектно-сметной документации на выполнение работ по капитальному ремонту сетей водоснабжения </w:t>
      </w:r>
      <w:r w:rsidRPr="001148A4">
        <w:rPr>
          <w:rFonts w:ascii="Arial" w:hAnsi="Arial" w:cs="Arial"/>
          <w:sz w:val="24"/>
          <w:szCs w:val="24"/>
          <w:lang w:eastAsia="zh-CN"/>
        </w:rPr>
        <w:t>на территории с. Семенниково</w:t>
      </w:r>
      <w:r w:rsidRPr="001148A4">
        <w:rPr>
          <w:rFonts w:ascii="Arial" w:hAnsi="Arial" w:cs="Arial"/>
          <w:sz w:val="24"/>
          <w:szCs w:val="24"/>
        </w:rPr>
        <w:t xml:space="preserve"> Ермаковского района Красноярского края с прохождение государственной экспертизы (достоверности сметной стоимости).</w:t>
      </w:r>
    </w:p>
    <w:p w:rsidR="00DC7620" w:rsidRPr="001148A4" w:rsidRDefault="00DC7620" w:rsidP="008B7AFA">
      <w:pPr>
        <w:ind w:left="284" w:right="141" w:firstLine="540"/>
        <w:contextualSpacing/>
        <w:jc w:val="both"/>
        <w:rPr>
          <w:rFonts w:ascii="Arial" w:hAnsi="Arial" w:cs="Arial"/>
          <w:color w:val="333333"/>
        </w:rPr>
      </w:pPr>
    </w:p>
    <w:p w:rsidR="00DC7620" w:rsidRPr="001148A4" w:rsidRDefault="00DC7620" w:rsidP="008B7AFA">
      <w:pPr>
        <w:ind w:left="284" w:right="141"/>
        <w:contextualSpacing/>
        <w:jc w:val="center"/>
        <w:rPr>
          <w:rFonts w:ascii="Arial" w:hAnsi="Arial" w:cs="Arial"/>
          <w:b/>
          <w:color w:val="333333"/>
        </w:rPr>
      </w:pPr>
      <w:r w:rsidRPr="001148A4">
        <w:rPr>
          <w:rFonts w:ascii="Arial" w:hAnsi="Arial" w:cs="Arial"/>
          <w:b/>
          <w:color w:val="333333"/>
        </w:rPr>
        <w:t>2. Права и обязанности сторон</w:t>
      </w:r>
    </w:p>
    <w:p w:rsidR="00DC7620" w:rsidRPr="001148A4" w:rsidRDefault="00DC7620" w:rsidP="008B7AFA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  <w:rPr>
          <w:rFonts w:ascii="Arial" w:hAnsi="Arial" w:cs="Arial"/>
        </w:rPr>
      </w:pPr>
      <w:r w:rsidRPr="001148A4">
        <w:rPr>
          <w:rFonts w:ascii="Arial" w:hAnsi="Arial" w:cs="Arial"/>
        </w:rPr>
        <w:t xml:space="preserve">2.1. Администрация Ермаковского района обязана:       </w:t>
      </w:r>
    </w:p>
    <w:p w:rsidR="00DC7620" w:rsidRPr="001148A4" w:rsidRDefault="00DC7620" w:rsidP="008B7AFA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  <w:rPr>
          <w:rFonts w:ascii="Arial" w:hAnsi="Arial" w:cs="Arial"/>
        </w:rPr>
      </w:pPr>
      <w:r w:rsidRPr="001148A4">
        <w:rPr>
          <w:rFonts w:ascii="Arial" w:hAnsi="Arial" w:cs="Arial"/>
        </w:rPr>
        <w:t xml:space="preserve">- надлежащим образом исполнять полномочия переданные ему  в соответствии с настоящим Соглашением, по решению вопросов местного значения; </w:t>
      </w:r>
    </w:p>
    <w:p w:rsidR="00DC7620" w:rsidRPr="001148A4" w:rsidRDefault="00DC7620" w:rsidP="008B7AFA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  <w:rPr>
          <w:rFonts w:ascii="Arial" w:hAnsi="Arial" w:cs="Arial"/>
        </w:rPr>
      </w:pPr>
      <w:r w:rsidRPr="001148A4">
        <w:rPr>
          <w:rFonts w:ascii="Arial" w:hAnsi="Arial" w:cs="Arial"/>
        </w:rPr>
        <w:t xml:space="preserve">2.2. Администрация сельсовета вправе: </w:t>
      </w:r>
    </w:p>
    <w:p w:rsidR="00DC7620" w:rsidRPr="001148A4" w:rsidRDefault="00DC7620" w:rsidP="008B7AFA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  <w:rPr>
          <w:rFonts w:ascii="Arial" w:hAnsi="Arial" w:cs="Arial"/>
        </w:rPr>
      </w:pPr>
      <w:r w:rsidRPr="001148A4">
        <w:rPr>
          <w:rFonts w:ascii="Arial" w:hAnsi="Arial" w:cs="Arial"/>
        </w:rPr>
        <w:t>- Требовать от администрации района надлежащего исполнения переданных ему полномочий указанных в пункте 1.1 настоящего соглашения;</w:t>
      </w:r>
    </w:p>
    <w:p w:rsidR="00DC7620" w:rsidRPr="001148A4" w:rsidRDefault="00DC7620" w:rsidP="008B7AFA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  <w:rPr>
          <w:rFonts w:ascii="Arial" w:hAnsi="Arial" w:cs="Arial"/>
        </w:rPr>
      </w:pPr>
      <w:r w:rsidRPr="001148A4">
        <w:rPr>
          <w:rFonts w:ascii="Arial" w:hAnsi="Arial" w:cs="Arial"/>
        </w:rPr>
        <w:t xml:space="preserve">- Осуществлять контроль за исполнением полномочий; </w:t>
      </w:r>
    </w:p>
    <w:p w:rsidR="00DC7620" w:rsidRPr="001148A4" w:rsidRDefault="00DC7620" w:rsidP="008B7AFA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  <w:rPr>
          <w:rFonts w:ascii="Arial" w:hAnsi="Arial" w:cs="Arial"/>
        </w:rPr>
      </w:pPr>
      <w:r w:rsidRPr="001148A4">
        <w:rPr>
          <w:rFonts w:ascii="Arial" w:hAnsi="Arial" w:cs="Arial"/>
        </w:rPr>
        <w:t>- Направлять запросы администрации района  по вопросам осуществления полномочий.</w:t>
      </w:r>
    </w:p>
    <w:p w:rsidR="00DC7620" w:rsidRPr="001148A4" w:rsidRDefault="00DC7620" w:rsidP="008B7AFA">
      <w:pPr>
        <w:ind w:left="284" w:right="141"/>
        <w:contextualSpacing/>
        <w:jc w:val="center"/>
        <w:rPr>
          <w:rFonts w:ascii="Arial" w:hAnsi="Arial" w:cs="Arial"/>
          <w:b/>
          <w:color w:val="333333"/>
        </w:rPr>
      </w:pPr>
      <w:r w:rsidRPr="001148A4">
        <w:rPr>
          <w:rFonts w:ascii="Arial" w:hAnsi="Arial" w:cs="Arial"/>
          <w:b/>
          <w:color w:val="333333"/>
        </w:rPr>
        <w:t>3. Контроль за осуществлением полномочий</w:t>
      </w:r>
    </w:p>
    <w:p w:rsidR="00DC7620" w:rsidRPr="001148A4" w:rsidRDefault="00DC7620" w:rsidP="008B7AFA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  <w:rPr>
          <w:rFonts w:ascii="Arial" w:hAnsi="Arial" w:cs="Arial"/>
        </w:rPr>
      </w:pPr>
      <w:r w:rsidRPr="001148A4">
        <w:rPr>
          <w:rFonts w:ascii="Arial" w:hAnsi="Arial" w:cs="Arial"/>
        </w:rPr>
        <w:t>3.1. При обнаружении фактов ненадлежащего осуществления (или неосуществления) администрацией района  переданных ему полномочий, администрация сельсовета и (или) Совет депутатов назначает комиссию для составления соответствующего протокола. Район должен быть письменно уведомлен об этом не позднее чем за 7 (семь) рабочих дней до начала работы соответствующей комиссии, и имеет право направить своих представителей для начала работы комиссии.</w:t>
      </w:r>
    </w:p>
    <w:p w:rsidR="00DC7620" w:rsidRPr="001148A4" w:rsidRDefault="00DC7620" w:rsidP="008B7AFA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  <w:rPr>
          <w:rFonts w:ascii="Arial" w:hAnsi="Arial" w:cs="Arial"/>
        </w:rPr>
      </w:pPr>
      <w:r w:rsidRPr="001148A4">
        <w:rPr>
          <w:rFonts w:ascii="Arial" w:hAnsi="Arial" w:cs="Arial"/>
          <w:i/>
        </w:rPr>
        <w:t xml:space="preserve">3.2. </w:t>
      </w:r>
      <w:r w:rsidRPr="001148A4">
        <w:rPr>
          <w:rFonts w:ascii="Arial" w:hAnsi="Arial" w:cs="Arial"/>
        </w:rPr>
        <w:t>Протокол комиссии, подписанный Сторонами Соглашения, является основанием для выработки сторонами оптимальных способов осуществления переданных полномочий, что отражается в дополнительно заключаемом Сторонами соглашении, а также в случае недостижения Сторонами согласия в отношении дальнейшего осуществления переданных полномочий - для досрочного расторжения настоящего Соглашения и для наступления иной ответственности, предусмотренной разделом 5 настоящего Соглашения.</w:t>
      </w:r>
    </w:p>
    <w:p w:rsidR="00DC7620" w:rsidRPr="001148A4" w:rsidRDefault="00DC7620" w:rsidP="008B7AFA">
      <w:pPr>
        <w:ind w:left="284" w:right="141" w:firstLine="540"/>
        <w:contextualSpacing/>
        <w:jc w:val="center"/>
        <w:rPr>
          <w:rFonts w:ascii="Arial" w:hAnsi="Arial" w:cs="Arial"/>
          <w:b/>
          <w:color w:val="333333"/>
        </w:rPr>
      </w:pPr>
      <w:r w:rsidRPr="001148A4">
        <w:rPr>
          <w:rFonts w:ascii="Arial" w:hAnsi="Arial" w:cs="Arial"/>
          <w:b/>
          <w:color w:val="333333"/>
        </w:rPr>
        <w:t>4. Ответственность сторон Соглашения</w:t>
      </w:r>
    </w:p>
    <w:p w:rsidR="00DC7620" w:rsidRPr="001148A4" w:rsidRDefault="00DC7620" w:rsidP="008B7AFA">
      <w:pPr>
        <w:pStyle w:val="NormalWeb"/>
        <w:spacing w:beforeAutospacing="0" w:after="240" w:afterAutospacing="0"/>
        <w:ind w:left="284" w:right="141"/>
        <w:contextualSpacing/>
        <w:jc w:val="both"/>
        <w:rPr>
          <w:rFonts w:ascii="Arial" w:hAnsi="Arial" w:cs="Arial"/>
        </w:rPr>
      </w:pPr>
      <w:r w:rsidRPr="001148A4">
        <w:rPr>
          <w:rFonts w:ascii="Arial" w:hAnsi="Arial" w:cs="Arial"/>
        </w:rPr>
        <w:t xml:space="preserve">     4.1.  Установление факта ненадлежащего осуществления (или неосуществления) районом  переданных ему полномочий является основанием для одностороннего расторжения настоящего Соглашения. </w:t>
      </w:r>
    </w:p>
    <w:p w:rsidR="00DC7620" w:rsidRPr="001148A4" w:rsidRDefault="00DC7620" w:rsidP="008B7AFA">
      <w:pPr>
        <w:ind w:left="284" w:right="141"/>
        <w:contextualSpacing/>
        <w:jc w:val="center"/>
        <w:rPr>
          <w:rFonts w:ascii="Arial" w:hAnsi="Arial" w:cs="Arial"/>
          <w:b/>
          <w:color w:val="333333"/>
        </w:rPr>
      </w:pPr>
      <w:r w:rsidRPr="001148A4">
        <w:rPr>
          <w:rFonts w:ascii="Arial" w:hAnsi="Arial" w:cs="Arial"/>
          <w:b/>
          <w:color w:val="333333"/>
        </w:rPr>
        <w:t xml:space="preserve">5. Основания прекращения Соглашения </w:t>
      </w:r>
    </w:p>
    <w:p w:rsidR="00DC7620" w:rsidRPr="001148A4" w:rsidRDefault="00DC7620" w:rsidP="008B7AFA">
      <w:pPr>
        <w:ind w:left="284" w:right="141"/>
        <w:contextualSpacing/>
        <w:jc w:val="center"/>
        <w:rPr>
          <w:rFonts w:ascii="Arial" w:hAnsi="Arial" w:cs="Arial"/>
          <w:b/>
          <w:color w:val="333333"/>
        </w:rPr>
      </w:pPr>
    </w:p>
    <w:p w:rsidR="00DC7620" w:rsidRPr="001148A4" w:rsidRDefault="00DC7620" w:rsidP="008B7AFA">
      <w:pPr>
        <w:ind w:left="284" w:right="141" w:firstLine="540"/>
        <w:contextualSpacing/>
        <w:jc w:val="both"/>
        <w:rPr>
          <w:rFonts w:ascii="Arial" w:hAnsi="Arial" w:cs="Arial"/>
          <w:color w:val="333333"/>
        </w:rPr>
      </w:pPr>
      <w:r w:rsidRPr="001148A4">
        <w:rPr>
          <w:rFonts w:ascii="Arial" w:hAnsi="Arial" w:cs="Arial"/>
          <w:color w:val="333333"/>
        </w:rPr>
        <w:t xml:space="preserve">5.1. Основаниями прекращения настоящего Соглашения являются: </w:t>
      </w:r>
    </w:p>
    <w:p w:rsidR="00DC7620" w:rsidRPr="001148A4" w:rsidRDefault="00DC7620" w:rsidP="008B7AFA">
      <w:pPr>
        <w:ind w:left="284" w:right="141" w:firstLine="540"/>
        <w:contextualSpacing/>
        <w:jc w:val="both"/>
        <w:rPr>
          <w:rFonts w:ascii="Arial" w:hAnsi="Arial" w:cs="Arial"/>
          <w:color w:val="333333"/>
        </w:rPr>
      </w:pPr>
      <w:r w:rsidRPr="001148A4">
        <w:rPr>
          <w:rFonts w:ascii="Arial" w:hAnsi="Arial" w:cs="Arial"/>
          <w:color w:val="333333"/>
        </w:rPr>
        <w:t>1) истечение срока действия Соглашения;</w:t>
      </w:r>
    </w:p>
    <w:p w:rsidR="00DC7620" w:rsidRPr="001148A4" w:rsidRDefault="00DC7620" w:rsidP="008B7AFA">
      <w:pPr>
        <w:ind w:left="284" w:right="141" w:firstLine="540"/>
        <w:contextualSpacing/>
        <w:jc w:val="both"/>
        <w:rPr>
          <w:rFonts w:ascii="Arial" w:hAnsi="Arial" w:cs="Arial"/>
          <w:color w:val="333333"/>
        </w:rPr>
      </w:pPr>
      <w:r w:rsidRPr="001148A4">
        <w:rPr>
          <w:rFonts w:ascii="Arial" w:hAnsi="Arial" w:cs="Arial"/>
          <w:color w:val="333333"/>
        </w:rPr>
        <w:t>2) Соглашение сторон;</w:t>
      </w:r>
    </w:p>
    <w:p w:rsidR="00DC7620" w:rsidRPr="001148A4" w:rsidRDefault="00DC7620" w:rsidP="008B7AFA">
      <w:pPr>
        <w:ind w:left="284" w:right="141" w:firstLine="540"/>
        <w:contextualSpacing/>
        <w:jc w:val="both"/>
        <w:rPr>
          <w:rFonts w:ascii="Arial" w:hAnsi="Arial" w:cs="Arial"/>
          <w:color w:val="333333"/>
        </w:rPr>
      </w:pPr>
      <w:r w:rsidRPr="001148A4">
        <w:rPr>
          <w:rFonts w:ascii="Arial" w:hAnsi="Arial" w:cs="Arial"/>
          <w:color w:val="333333"/>
        </w:rPr>
        <w:t xml:space="preserve">5.2. Осуществление полномочий может быть прекращено досрочно по соглашению сторон в случае, если их осуществление нецелесообразно, либо при сложившихся условиях эти полномочия могут быть наиболее эффективно осуществлены администрацией сельсовета самостоятельно, при условии возмещения второй стороне убытков, связанных с досрочным расторжением договора. </w:t>
      </w:r>
    </w:p>
    <w:p w:rsidR="00DC7620" w:rsidRPr="001148A4" w:rsidRDefault="00DC7620" w:rsidP="008B7AFA">
      <w:pPr>
        <w:ind w:left="284" w:right="141" w:firstLine="540"/>
        <w:contextualSpacing/>
        <w:jc w:val="center"/>
        <w:rPr>
          <w:rFonts w:ascii="Arial" w:hAnsi="Arial" w:cs="Arial"/>
          <w:b/>
          <w:color w:val="333333"/>
        </w:rPr>
      </w:pPr>
    </w:p>
    <w:p w:rsidR="00DC7620" w:rsidRPr="001148A4" w:rsidRDefault="00DC7620" w:rsidP="008B7AFA">
      <w:pPr>
        <w:ind w:left="284" w:right="141" w:firstLine="540"/>
        <w:contextualSpacing/>
        <w:jc w:val="center"/>
        <w:rPr>
          <w:rFonts w:ascii="Arial" w:hAnsi="Arial" w:cs="Arial"/>
          <w:b/>
          <w:color w:val="333333"/>
        </w:rPr>
      </w:pPr>
      <w:r w:rsidRPr="001148A4">
        <w:rPr>
          <w:rFonts w:ascii="Arial" w:hAnsi="Arial" w:cs="Arial"/>
          <w:b/>
          <w:color w:val="333333"/>
        </w:rPr>
        <w:t>6. Заключительные положения</w:t>
      </w:r>
    </w:p>
    <w:p w:rsidR="00DC7620" w:rsidRPr="001148A4" w:rsidRDefault="00DC7620" w:rsidP="008B7AFA">
      <w:pPr>
        <w:ind w:left="284" w:right="141" w:firstLine="540"/>
        <w:contextualSpacing/>
        <w:jc w:val="center"/>
        <w:rPr>
          <w:rFonts w:ascii="Arial" w:hAnsi="Arial" w:cs="Arial"/>
          <w:b/>
          <w:color w:val="333333"/>
        </w:rPr>
      </w:pPr>
    </w:p>
    <w:p w:rsidR="00DC7620" w:rsidRPr="001148A4" w:rsidRDefault="00DC7620" w:rsidP="008B7AFA">
      <w:pPr>
        <w:ind w:left="284" w:right="141" w:firstLine="540"/>
        <w:contextualSpacing/>
        <w:jc w:val="both"/>
        <w:rPr>
          <w:rFonts w:ascii="Arial" w:hAnsi="Arial" w:cs="Arial"/>
          <w:color w:val="333333"/>
        </w:rPr>
      </w:pPr>
      <w:r w:rsidRPr="001148A4">
        <w:rPr>
          <w:rFonts w:ascii="Arial" w:hAnsi="Arial" w:cs="Arial"/>
          <w:color w:val="333333"/>
        </w:rPr>
        <w:t xml:space="preserve">6.1. Настоящее Соглашение вступает в силу с момента подписания уполномоченными представителями сторон и  действует до «31» декабря   </w:t>
      </w:r>
      <w:smartTag w:uri="urn:schemas-microsoft-com:office:smarttags" w:element="metricconverter">
        <w:smartTagPr>
          <w:attr w:name="ProductID" w:val="2023 г"/>
        </w:smartTagPr>
        <w:r w:rsidRPr="001148A4">
          <w:rPr>
            <w:rFonts w:ascii="Arial" w:hAnsi="Arial" w:cs="Arial"/>
            <w:color w:val="333333"/>
          </w:rPr>
          <w:t>2023 г</w:t>
        </w:r>
      </w:smartTag>
      <w:r w:rsidRPr="001148A4">
        <w:rPr>
          <w:rFonts w:ascii="Arial" w:hAnsi="Arial" w:cs="Arial"/>
          <w:color w:val="333333"/>
        </w:rPr>
        <w:t xml:space="preserve">. </w:t>
      </w:r>
    </w:p>
    <w:p w:rsidR="00DC7620" w:rsidRPr="001148A4" w:rsidRDefault="00DC7620" w:rsidP="008B7AFA">
      <w:pPr>
        <w:ind w:left="284" w:right="141" w:firstLine="540"/>
        <w:contextualSpacing/>
        <w:jc w:val="both"/>
        <w:rPr>
          <w:rFonts w:ascii="Arial" w:hAnsi="Arial" w:cs="Arial"/>
          <w:color w:val="333333"/>
        </w:rPr>
      </w:pPr>
      <w:r w:rsidRPr="001148A4">
        <w:rPr>
          <w:rFonts w:ascii="Arial" w:hAnsi="Arial" w:cs="Arial"/>
          <w:color w:val="333333"/>
        </w:rPr>
        <w:t>6.2.  Если ни одна из сторон соглашения за 2 месяца  до истечения срока действия настоящего соглашения  письменно не заявит другой стороне о прекращении действия соглашения, соглашение считается пролонгированным на следующий год.</w:t>
      </w:r>
    </w:p>
    <w:p w:rsidR="00DC7620" w:rsidRPr="001148A4" w:rsidRDefault="00DC7620" w:rsidP="008B7AFA">
      <w:pPr>
        <w:ind w:left="284" w:right="141" w:firstLine="540"/>
        <w:contextualSpacing/>
        <w:jc w:val="both"/>
        <w:rPr>
          <w:rFonts w:ascii="Arial" w:hAnsi="Arial" w:cs="Arial"/>
          <w:color w:val="333333"/>
        </w:rPr>
      </w:pPr>
      <w:r w:rsidRPr="001148A4">
        <w:rPr>
          <w:rFonts w:ascii="Arial" w:hAnsi="Arial" w:cs="Arial"/>
          <w:color w:val="333333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DC7620" w:rsidRPr="001148A4" w:rsidRDefault="00DC7620" w:rsidP="008B7AFA">
      <w:pPr>
        <w:ind w:left="284" w:right="141" w:firstLine="540"/>
        <w:contextualSpacing/>
        <w:jc w:val="both"/>
        <w:rPr>
          <w:rFonts w:ascii="Arial" w:hAnsi="Arial" w:cs="Arial"/>
          <w:color w:val="333333"/>
        </w:rPr>
      </w:pPr>
      <w:r w:rsidRPr="001148A4">
        <w:rPr>
          <w:rFonts w:ascii="Arial" w:hAnsi="Arial" w:cs="Arial"/>
          <w:color w:val="333333"/>
        </w:rPr>
        <w:t>6.4.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DC7620" w:rsidRPr="001148A4" w:rsidRDefault="00DC7620" w:rsidP="008B7AFA">
      <w:pPr>
        <w:ind w:left="284" w:right="141" w:firstLine="540"/>
        <w:contextualSpacing/>
        <w:jc w:val="both"/>
        <w:rPr>
          <w:rFonts w:ascii="Arial" w:hAnsi="Arial" w:cs="Arial"/>
          <w:color w:val="333333"/>
        </w:rPr>
      </w:pPr>
      <w:r w:rsidRPr="001148A4">
        <w:rPr>
          <w:rFonts w:ascii="Arial" w:hAnsi="Arial" w:cs="Arial"/>
          <w:color w:val="333333"/>
        </w:rPr>
        <w:t>6.5  Настоящее Соглашение составляется в двух экземплярах – по одному для каждой из сторон.</w:t>
      </w:r>
    </w:p>
    <w:p w:rsidR="00DC7620" w:rsidRPr="009A1CA4" w:rsidRDefault="00DC7620" w:rsidP="008B7AFA">
      <w:pPr>
        <w:ind w:left="284" w:right="141"/>
        <w:contextualSpacing/>
        <w:jc w:val="center"/>
        <w:rPr>
          <w:b/>
          <w:color w:val="333333"/>
          <w:sz w:val="26"/>
          <w:szCs w:val="26"/>
        </w:rPr>
      </w:pPr>
    </w:p>
    <w:p w:rsidR="00DC7620" w:rsidRDefault="00DC7620" w:rsidP="008B7AFA">
      <w:pPr>
        <w:ind w:left="284" w:right="141"/>
        <w:contextualSpacing/>
        <w:jc w:val="center"/>
        <w:rPr>
          <w:b/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b/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b/>
          <w:color w:val="333333"/>
          <w:sz w:val="26"/>
          <w:szCs w:val="26"/>
        </w:rPr>
      </w:pPr>
      <w:r w:rsidRPr="009A1CA4">
        <w:rPr>
          <w:b/>
          <w:color w:val="333333"/>
          <w:sz w:val="26"/>
          <w:szCs w:val="26"/>
        </w:rPr>
        <w:t>7. Реквизиты сторон</w:t>
      </w: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  <w:r>
        <w:rPr>
          <w:noProof/>
        </w:rPr>
        <w:pict>
          <v:shape id="Поле 2" o:spid="_x0000_s1028" type="#_x0000_t202" style="position:absolute;left:0;text-align:left;margin-left:256.95pt;margin-top:4.65pt;width:229.05pt;height:26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" stroked="f">
            <v:textbox>
              <w:txbxContent>
                <w:tbl>
                  <w:tblPr>
                    <w:tblW w:w="9648" w:type="dxa"/>
                    <w:tblLook w:val="00A0"/>
                  </w:tblPr>
                  <w:tblGrid>
                    <w:gridCol w:w="9648"/>
                  </w:tblGrid>
                  <w:tr w:rsidR="00DC7620" w:rsidRPr="004F4AED" w:rsidTr="002C3EBB">
                    <w:tc>
                      <w:tcPr>
                        <w:tcW w:w="4428" w:type="dxa"/>
                      </w:tcPr>
                      <w:p w:rsidR="00DC7620" w:rsidRPr="00ED213D" w:rsidRDefault="00DC7620" w:rsidP="00ED213D">
                        <w:pPr>
                          <w:rPr>
                            <w:b/>
                          </w:rPr>
                        </w:pPr>
                        <w:r w:rsidRPr="00ED213D">
                          <w:rPr>
                            <w:b/>
                          </w:rPr>
                          <w:t xml:space="preserve">Финансовое управление </w:t>
                        </w:r>
                      </w:p>
                      <w:p w:rsidR="00DC7620" w:rsidRPr="00ED213D" w:rsidRDefault="00DC7620" w:rsidP="00ED213D">
                        <w:pPr>
                          <w:rPr>
                            <w:b/>
                          </w:rPr>
                        </w:pPr>
                        <w:r w:rsidRPr="00ED213D">
                          <w:rPr>
                            <w:b/>
                          </w:rPr>
                          <w:t>администрации  Ермаковского района</w:t>
                        </w:r>
                      </w:p>
                      <w:p w:rsidR="00DC7620" w:rsidRDefault="00DC7620" w:rsidP="00ED213D">
                        <w:r w:rsidRPr="00ED213D">
                          <w:t xml:space="preserve">662820, Красноярский край, </w:t>
                        </w:r>
                      </w:p>
                      <w:p w:rsidR="00DC7620" w:rsidRDefault="00DC7620" w:rsidP="00ED213D">
                        <w:r w:rsidRPr="00ED213D">
                          <w:t xml:space="preserve">Ермаковский район, с. Ермаковское, </w:t>
                        </w:r>
                      </w:p>
                      <w:p w:rsidR="00DC7620" w:rsidRPr="00ED213D" w:rsidRDefault="00DC7620" w:rsidP="00ED213D">
                        <w:r w:rsidRPr="00ED213D">
                          <w:t>пл. Ленина, 5</w:t>
                        </w:r>
                      </w:p>
                      <w:p w:rsidR="00DC7620" w:rsidRDefault="00DC7620" w:rsidP="00ED213D">
                        <w:r w:rsidRPr="00ED213D">
                          <w:t xml:space="preserve">УФК по Красноярскому краю </w:t>
                        </w:r>
                      </w:p>
                      <w:p w:rsidR="00DC7620" w:rsidRDefault="00DC7620" w:rsidP="00ED213D">
                        <w:r w:rsidRPr="00ED213D">
                          <w:t xml:space="preserve"> (Финансовое управление администрации </w:t>
                        </w:r>
                      </w:p>
                      <w:p w:rsidR="00DC7620" w:rsidRPr="00ED213D" w:rsidRDefault="00DC7620" w:rsidP="00ED213D">
                        <w:r w:rsidRPr="00ED213D">
                          <w:t>Ермаковского  района  л/с 04193020070)</w:t>
                        </w:r>
                      </w:p>
                      <w:p w:rsidR="00DC7620" w:rsidRPr="00ED213D" w:rsidRDefault="00DC7620" w:rsidP="00ED213D">
                        <w:r w:rsidRPr="00ED213D">
                          <w:t xml:space="preserve">Банк: ОТДЕЛЕНИЕ КРАСНОЯРСК </w:t>
                        </w:r>
                      </w:p>
                      <w:p w:rsidR="00DC7620" w:rsidRPr="00ED213D" w:rsidRDefault="00DC7620" w:rsidP="00ED213D">
                        <w:r w:rsidRPr="00ED213D">
                          <w:t>ИНН/КПП 2413004716/241301001</w:t>
                        </w:r>
                      </w:p>
                      <w:p w:rsidR="00DC7620" w:rsidRPr="00ED213D" w:rsidRDefault="00DC7620" w:rsidP="00ED213D">
                        <w:r w:rsidRPr="00ED213D">
                          <w:t>ОКТМО 04616000</w:t>
                        </w:r>
                      </w:p>
                      <w:p w:rsidR="00DC7620" w:rsidRPr="00ED213D" w:rsidRDefault="00DC7620" w:rsidP="00ED213D">
                        <w:r w:rsidRPr="00ED213D">
                          <w:t>БИК 040407001</w:t>
                        </w:r>
                      </w:p>
                      <w:p w:rsidR="00DC7620" w:rsidRPr="00ED213D" w:rsidRDefault="00DC7620" w:rsidP="00ED213D">
                        <w:r w:rsidRPr="00ED213D">
                          <w:t>ОГРН 1022401134128</w:t>
                        </w:r>
                      </w:p>
                      <w:p w:rsidR="00DC7620" w:rsidRPr="00ED213D" w:rsidRDefault="00DC7620" w:rsidP="00ED213D">
                        <w:r w:rsidRPr="00ED213D">
                          <w:t>р/с 40101810600000010001</w:t>
                        </w:r>
                      </w:p>
                      <w:p w:rsidR="00DC7620" w:rsidRPr="00ED213D" w:rsidRDefault="00DC7620" w:rsidP="00ED213D"/>
                      <w:p w:rsidR="00DC7620" w:rsidRPr="00F76C23" w:rsidRDefault="00DC7620" w:rsidP="002C3EBB"/>
                    </w:tc>
                  </w:tr>
                  <w:tr w:rsidR="00DC7620" w:rsidRPr="004F4AED" w:rsidTr="002C3EBB">
                    <w:tc>
                      <w:tcPr>
                        <w:tcW w:w="4428" w:type="dxa"/>
                      </w:tcPr>
                      <w:p w:rsidR="00DC7620" w:rsidRPr="00F76C23" w:rsidRDefault="00DC7620" w:rsidP="002C3EBB"/>
                    </w:tc>
                  </w:tr>
                </w:tbl>
                <w:p w:rsidR="00DC7620" w:rsidRDefault="00DC7620" w:rsidP="008B7AFA"/>
              </w:txbxContent>
            </v:textbox>
          </v:shape>
        </w:pict>
      </w:r>
      <w:r>
        <w:rPr>
          <w:noProof/>
        </w:rPr>
        <w:pict>
          <v:shape id="Поле 1" o:spid="_x0000_s1029" type="#_x0000_t202" style="position:absolute;left:0;text-align:left;margin-left:-15.05pt;margin-top:4.35pt;width:240.05pt;height:24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" stroked="f">
            <v:textbox>
              <w:txbxContent>
                <w:p w:rsidR="00DC7620" w:rsidRPr="00F76C23" w:rsidRDefault="00DC7620" w:rsidP="008B7AFA">
                  <w:pPr>
                    <w:rPr>
                      <w:b/>
                    </w:rPr>
                  </w:pPr>
                  <w:r w:rsidRPr="00F76C23">
                    <w:rPr>
                      <w:b/>
                    </w:rPr>
                    <w:t xml:space="preserve">Администрация </w:t>
                  </w:r>
                </w:p>
                <w:p w:rsidR="00DC7620" w:rsidRPr="00F76C23" w:rsidRDefault="00DC7620" w:rsidP="008B7AFA">
                  <w:pPr>
                    <w:rPr>
                      <w:b/>
                    </w:rPr>
                  </w:pPr>
                  <w:r w:rsidRPr="00F76C23">
                    <w:rPr>
                      <w:b/>
                    </w:rPr>
                    <w:t>Семенниковского сельсовета</w:t>
                  </w:r>
                </w:p>
                <w:p w:rsidR="00DC7620" w:rsidRPr="00F76C23" w:rsidRDefault="00DC7620" w:rsidP="008B7AFA">
                  <w:r w:rsidRPr="00F76C23">
                    <w:t>662824, с. Семенниково, ул. Новая, д. 2.</w:t>
                  </w:r>
                </w:p>
                <w:p w:rsidR="00DC7620" w:rsidRPr="00F76C23" w:rsidRDefault="00DC7620" w:rsidP="008B7AFA">
                  <w:r w:rsidRPr="00F76C23">
                    <w:t>ИНН/КПП 2413003720/241301001</w:t>
                  </w:r>
                </w:p>
                <w:p w:rsidR="00DC7620" w:rsidRPr="00F76C23" w:rsidRDefault="00DC7620" w:rsidP="008B7AFA">
                  <w:pPr>
                    <w:rPr>
                      <w:bCs/>
                    </w:rPr>
                  </w:pPr>
                  <w:r w:rsidRPr="00F76C23">
                    <w:rPr>
                      <w:bCs/>
                    </w:rPr>
                    <w:t>УФК по Красноярскому краю</w:t>
                  </w:r>
                </w:p>
                <w:p w:rsidR="00DC7620" w:rsidRDefault="00DC7620" w:rsidP="008B7AFA">
                  <w:pPr>
                    <w:rPr>
                      <w:bCs/>
                    </w:rPr>
                  </w:pPr>
                  <w:r w:rsidRPr="00F76C23">
                    <w:rPr>
                      <w:bCs/>
                    </w:rPr>
                    <w:t xml:space="preserve">(администрация Семенниковского </w:t>
                  </w:r>
                </w:p>
                <w:p w:rsidR="00DC7620" w:rsidRPr="00F76C23" w:rsidRDefault="00DC7620" w:rsidP="008B7AFA">
                  <w:pPr>
                    <w:rPr>
                      <w:bCs/>
                    </w:rPr>
                  </w:pPr>
                  <w:r w:rsidRPr="00F76C23">
                    <w:rPr>
                      <w:bCs/>
                    </w:rPr>
                    <w:t>сельсовета л/с 03193012850)</w:t>
                  </w:r>
                </w:p>
                <w:p w:rsidR="00DC7620" w:rsidRDefault="00DC7620" w:rsidP="008B7AFA">
                  <w:pPr>
                    <w:rPr>
                      <w:bCs/>
                    </w:rPr>
                  </w:pPr>
                  <w:r w:rsidRPr="00F76C23">
                    <w:rPr>
                      <w:bCs/>
                    </w:rPr>
                    <w:t>Отделение Красноярск банка России//</w:t>
                  </w:r>
                </w:p>
                <w:p w:rsidR="00DC7620" w:rsidRDefault="00DC7620" w:rsidP="008B7AFA">
                  <w:pPr>
                    <w:rPr>
                      <w:bCs/>
                    </w:rPr>
                  </w:pPr>
                  <w:r w:rsidRPr="00F76C23">
                    <w:rPr>
                      <w:bCs/>
                    </w:rPr>
                    <w:t xml:space="preserve">УФК по Красноярскому краю </w:t>
                  </w:r>
                </w:p>
                <w:p w:rsidR="00DC7620" w:rsidRPr="00F76C23" w:rsidRDefault="00DC7620" w:rsidP="008B7AFA">
                  <w:pPr>
                    <w:rPr>
                      <w:bCs/>
                    </w:rPr>
                  </w:pPr>
                  <w:r w:rsidRPr="00F76C23">
                    <w:rPr>
                      <w:bCs/>
                    </w:rPr>
                    <w:t xml:space="preserve">г. Красноярск, </w:t>
                  </w:r>
                </w:p>
                <w:p w:rsidR="00DC7620" w:rsidRPr="00F76C23" w:rsidRDefault="00DC7620" w:rsidP="008B7AFA">
                  <w:pPr>
                    <w:rPr>
                      <w:bCs/>
                    </w:rPr>
                  </w:pPr>
                  <w:r w:rsidRPr="00F76C23">
                    <w:rPr>
                      <w:bCs/>
                    </w:rPr>
                    <w:t>БИК ТОФК 010407105</w:t>
                  </w:r>
                </w:p>
                <w:p w:rsidR="00DC7620" w:rsidRPr="00F76C23" w:rsidRDefault="00DC7620" w:rsidP="008B7AFA">
                  <w:pPr>
                    <w:rPr>
                      <w:bCs/>
                    </w:rPr>
                  </w:pPr>
                  <w:r w:rsidRPr="00F76C23">
                    <w:rPr>
                      <w:bCs/>
                    </w:rPr>
                    <w:t>ЕКС 40102810245370000011</w:t>
                  </w:r>
                </w:p>
                <w:p w:rsidR="00DC7620" w:rsidRPr="00F76C23" w:rsidRDefault="00DC7620" w:rsidP="008B7AFA">
                  <w:pPr>
                    <w:rPr>
                      <w:bCs/>
                    </w:rPr>
                  </w:pPr>
                  <w:r w:rsidRPr="00F76C23">
                    <w:rPr>
                      <w:bCs/>
                    </w:rPr>
                    <w:t>КС 03231643046164311900</w:t>
                  </w:r>
                </w:p>
                <w:p w:rsidR="00DC7620" w:rsidRDefault="00DC7620" w:rsidP="008B7AFA">
                  <w:pPr>
                    <w:rPr>
                      <w:bCs/>
                    </w:rPr>
                  </w:pPr>
                  <w:r w:rsidRPr="00F76C23">
                    <w:rPr>
                      <w:bCs/>
                    </w:rPr>
                    <w:t xml:space="preserve">л/с   03193012850  в УФК </w:t>
                  </w:r>
                </w:p>
                <w:p w:rsidR="00DC7620" w:rsidRPr="00F76C23" w:rsidRDefault="00DC7620" w:rsidP="008B7AFA">
                  <w:r w:rsidRPr="00F76C23">
                    <w:rPr>
                      <w:bCs/>
                    </w:rPr>
                    <w:t>по Красноярскому краю</w:t>
                  </w:r>
                </w:p>
                <w:p w:rsidR="00DC7620" w:rsidRPr="00F76C23" w:rsidRDefault="00DC7620" w:rsidP="008B7AFA">
                  <w:pPr>
                    <w:rPr>
                      <w:bCs/>
                    </w:rPr>
                  </w:pPr>
                  <w:r w:rsidRPr="00F76C23">
                    <w:rPr>
                      <w:bCs/>
                    </w:rPr>
                    <w:t>ОКТМО 04616431</w:t>
                  </w:r>
                </w:p>
                <w:p w:rsidR="00DC7620" w:rsidRDefault="00DC7620" w:rsidP="008B7AFA"/>
                <w:p w:rsidR="00DC7620" w:rsidRDefault="00DC7620" w:rsidP="008B7AFA">
                  <w:pPr>
                    <w:jc w:val="both"/>
                    <w:rPr>
                      <w:color w:val="000000"/>
                    </w:rPr>
                  </w:pPr>
                </w:p>
                <w:p w:rsidR="00DC7620" w:rsidRDefault="00DC7620" w:rsidP="008B7AFA"/>
                <w:p w:rsidR="00DC7620" w:rsidRDefault="00DC7620" w:rsidP="008B7AFA"/>
              </w:txbxContent>
            </v:textbox>
          </v:shape>
        </w:pict>
      </w:r>
    </w:p>
    <w:p w:rsidR="00DC7620" w:rsidRPr="009A1CA4" w:rsidRDefault="00DC7620" w:rsidP="008B7AFA">
      <w:pPr>
        <w:ind w:left="284" w:right="141"/>
        <w:contextualSpacing/>
        <w:jc w:val="both"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right="141"/>
        <w:contextualSpacing/>
        <w:rPr>
          <w:color w:val="333333"/>
          <w:sz w:val="26"/>
          <w:szCs w:val="26"/>
        </w:rPr>
      </w:pP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  <w:r w:rsidRPr="009A1CA4">
        <w:rPr>
          <w:color w:val="333333"/>
          <w:sz w:val="26"/>
          <w:szCs w:val="26"/>
        </w:rPr>
        <w:t>Подписи сторон:</w:t>
      </w:r>
    </w:p>
    <w:p w:rsidR="00DC7620" w:rsidRPr="009A1CA4" w:rsidRDefault="00DC7620" w:rsidP="008B7AFA">
      <w:pPr>
        <w:ind w:left="284" w:right="141"/>
        <w:contextualSpacing/>
        <w:jc w:val="center"/>
        <w:rPr>
          <w:color w:val="333333"/>
          <w:sz w:val="26"/>
          <w:szCs w:val="26"/>
        </w:rPr>
      </w:pPr>
    </w:p>
    <w:tbl>
      <w:tblPr>
        <w:tblW w:w="0" w:type="auto"/>
        <w:tblLook w:val="01E0"/>
      </w:tblPr>
      <w:tblGrid>
        <w:gridCol w:w="4968"/>
        <w:gridCol w:w="4603"/>
      </w:tblGrid>
      <w:tr w:rsidR="00DC7620" w:rsidRPr="009A1CA4" w:rsidTr="002C3EBB">
        <w:tc>
          <w:tcPr>
            <w:tcW w:w="4968" w:type="dxa"/>
          </w:tcPr>
          <w:p w:rsidR="00DC7620" w:rsidRPr="009A1CA4" w:rsidRDefault="00DC7620" w:rsidP="002C3EBB">
            <w:pPr>
              <w:ind w:left="284" w:right="141"/>
              <w:contextualSpacing/>
              <w:jc w:val="both"/>
              <w:rPr>
                <w:color w:val="333333"/>
                <w:sz w:val="26"/>
                <w:szCs w:val="26"/>
              </w:rPr>
            </w:pPr>
            <w:r w:rsidRPr="009A1CA4">
              <w:rPr>
                <w:color w:val="333333"/>
                <w:sz w:val="26"/>
                <w:szCs w:val="26"/>
              </w:rPr>
              <w:t xml:space="preserve"> Глава администрации</w:t>
            </w:r>
          </w:p>
          <w:p w:rsidR="00DC7620" w:rsidRPr="009A1CA4" w:rsidRDefault="00DC7620" w:rsidP="002C3EBB">
            <w:pPr>
              <w:ind w:left="284" w:right="141"/>
              <w:contextualSpacing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Семенниковского</w:t>
            </w:r>
            <w:r w:rsidRPr="009A1CA4">
              <w:rPr>
                <w:color w:val="333333"/>
                <w:sz w:val="26"/>
                <w:szCs w:val="26"/>
              </w:rPr>
              <w:t xml:space="preserve"> сельсовета</w:t>
            </w:r>
          </w:p>
          <w:p w:rsidR="00DC7620" w:rsidRPr="009A1CA4" w:rsidRDefault="00DC7620" w:rsidP="002C3EBB">
            <w:pPr>
              <w:ind w:left="284" w:right="141"/>
              <w:contextualSpacing/>
              <w:jc w:val="both"/>
              <w:rPr>
                <w:color w:val="333333"/>
                <w:sz w:val="26"/>
                <w:szCs w:val="26"/>
              </w:rPr>
            </w:pPr>
          </w:p>
          <w:p w:rsidR="00DC7620" w:rsidRDefault="00DC7620" w:rsidP="002C3EBB">
            <w:pPr>
              <w:ind w:left="284" w:right="141"/>
              <w:contextualSpacing/>
              <w:jc w:val="both"/>
              <w:rPr>
                <w:color w:val="333333"/>
                <w:sz w:val="26"/>
                <w:szCs w:val="26"/>
              </w:rPr>
            </w:pPr>
            <w:r w:rsidRPr="009A1CA4">
              <w:rPr>
                <w:color w:val="333333"/>
                <w:sz w:val="26"/>
                <w:szCs w:val="26"/>
              </w:rPr>
              <w:t xml:space="preserve">_______________ </w:t>
            </w:r>
            <w:r>
              <w:rPr>
                <w:color w:val="333333"/>
                <w:sz w:val="26"/>
                <w:szCs w:val="26"/>
              </w:rPr>
              <w:t>А.П. Маликов</w:t>
            </w:r>
          </w:p>
          <w:p w:rsidR="00DC7620" w:rsidRDefault="00DC7620" w:rsidP="002C3EBB">
            <w:r w:rsidRPr="009A1CA4">
              <w:rPr>
                <w:color w:val="333333"/>
                <w:sz w:val="26"/>
                <w:szCs w:val="26"/>
              </w:rPr>
              <w:t xml:space="preserve">             М.П.         </w:t>
            </w:r>
          </w:p>
          <w:p w:rsidR="00DC7620" w:rsidRPr="009A1CA4" w:rsidRDefault="00DC7620" w:rsidP="002C3EBB">
            <w:pPr>
              <w:ind w:left="284" w:right="141"/>
              <w:contextualSpacing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4603" w:type="dxa"/>
          </w:tcPr>
          <w:p w:rsidR="00DC7620" w:rsidRPr="009A1CA4" w:rsidRDefault="00DC7620" w:rsidP="002C3EBB">
            <w:pPr>
              <w:ind w:left="284" w:right="141"/>
              <w:contextualSpacing/>
              <w:jc w:val="both"/>
              <w:rPr>
                <w:color w:val="333333"/>
                <w:sz w:val="26"/>
                <w:szCs w:val="26"/>
              </w:rPr>
            </w:pPr>
            <w:r w:rsidRPr="009A1CA4">
              <w:rPr>
                <w:color w:val="333333"/>
                <w:sz w:val="26"/>
                <w:szCs w:val="26"/>
              </w:rPr>
              <w:t xml:space="preserve"> Глава   Ермаковского района</w:t>
            </w:r>
          </w:p>
          <w:p w:rsidR="00DC7620" w:rsidRPr="009A1CA4" w:rsidRDefault="00DC7620" w:rsidP="002C3EBB">
            <w:pPr>
              <w:ind w:left="284" w:right="141"/>
              <w:contextualSpacing/>
              <w:jc w:val="both"/>
              <w:rPr>
                <w:color w:val="333333"/>
                <w:sz w:val="26"/>
                <w:szCs w:val="26"/>
              </w:rPr>
            </w:pPr>
          </w:p>
          <w:p w:rsidR="00DC7620" w:rsidRPr="009A1CA4" w:rsidRDefault="00DC7620" w:rsidP="002C3EBB">
            <w:pPr>
              <w:ind w:left="284" w:right="141"/>
              <w:contextualSpacing/>
              <w:jc w:val="both"/>
              <w:rPr>
                <w:color w:val="333333"/>
                <w:sz w:val="26"/>
                <w:szCs w:val="26"/>
              </w:rPr>
            </w:pPr>
          </w:p>
          <w:p w:rsidR="00DC7620" w:rsidRPr="009A1CA4" w:rsidRDefault="00DC7620" w:rsidP="002C3EBB">
            <w:pPr>
              <w:ind w:left="284" w:right="141"/>
              <w:contextualSpacing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</w:t>
            </w:r>
            <w:r w:rsidRPr="009A1CA4">
              <w:rPr>
                <w:color w:val="333333"/>
                <w:sz w:val="26"/>
                <w:szCs w:val="26"/>
              </w:rPr>
              <w:t xml:space="preserve"> М.А. Виговский</w:t>
            </w:r>
          </w:p>
          <w:p w:rsidR="00DC7620" w:rsidRPr="009A1CA4" w:rsidRDefault="00DC7620" w:rsidP="002C3EBB">
            <w:pPr>
              <w:ind w:left="284" w:right="141"/>
              <w:contextualSpacing/>
              <w:jc w:val="both"/>
              <w:rPr>
                <w:color w:val="333333"/>
                <w:sz w:val="26"/>
                <w:szCs w:val="26"/>
              </w:rPr>
            </w:pPr>
            <w:r w:rsidRPr="009A1CA4">
              <w:rPr>
                <w:color w:val="333333"/>
                <w:sz w:val="26"/>
                <w:szCs w:val="26"/>
              </w:rPr>
              <w:t xml:space="preserve">          М.П.         </w:t>
            </w:r>
          </w:p>
        </w:tc>
      </w:tr>
    </w:tbl>
    <w:p w:rsidR="00DC7620" w:rsidRDefault="00DC7620" w:rsidP="008B7AFA"/>
    <w:p w:rsidR="00DC7620" w:rsidRPr="00ED213D" w:rsidRDefault="00DC7620" w:rsidP="008B7AFA"/>
    <w:p w:rsidR="00DC7620" w:rsidRPr="00813567" w:rsidRDefault="00DC7620" w:rsidP="004D71CC">
      <w:pPr>
        <w:jc w:val="both"/>
        <w:rPr>
          <w:color w:val="000000"/>
          <w:sz w:val="22"/>
          <w:szCs w:val="22"/>
        </w:rPr>
      </w:pPr>
    </w:p>
    <w:sectPr w:rsidR="00DC7620" w:rsidRPr="00813567" w:rsidSect="0019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46424"/>
    <w:multiLevelType w:val="hybridMultilevel"/>
    <w:tmpl w:val="64163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5FA"/>
    <w:rsid w:val="000C6CC9"/>
    <w:rsid w:val="001148A4"/>
    <w:rsid w:val="001200B5"/>
    <w:rsid w:val="001967D0"/>
    <w:rsid w:val="001A6A35"/>
    <w:rsid w:val="001B5EEC"/>
    <w:rsid w:val="00205206"/>
    <w:rsid w:val="00241F08"/>
    <w:rsid w:val="002C3EBB"/>
    <w:rsid w:val="002E2C61"/>
    <w:rsid w:val="00323BCC"/>
    <w:rsid w:val="00336BC1"/>
    <w:rsid w:val="00342F09"/>
    <w:rsid w:val="00372E3E"/>
    <w:rsid w:val="003F23DA"/>
    <w:rsid w:val="00420E1C"/>
    <w:rsid w:val="00481E39"/>
    <w:rsid w:val="004D71CC"/>
    <w:rsid w:val="004E3451"/>
    <w:rsid w:val="004F4AED"/>
    <w:rsid w:val="005047DE"/>
    <w:rsid w:val="00546744"/>
    <w:rsid w:val="00643E94"/>
    <w:rsid w:val="0067301D"/>
    <w:rsid w:val="006C3548"/>
    <w:rsid w:val="007C0008"/>
    <w:rsid w:val="007C1293"/>
    <w:rsid w:val="007D1E3D"/>
    <w:rsid w:val="007E4856"/>
    <w:rsid w:val="00813567"/>
    <w:rsid w:val="00835924"/>
    <w:rsid w:val="00874815"/>
    <w:rsid w:val="008B65B3"/>
    <w:rsid w:val="008B7AFA"/>
    <w:rsid w:val="008C0EEF"/>
    <w:rsid w:val="009A1CA4"/>
    <w:rsid w:val="00A41652"/>
    <w:rsid w:val="00A7369B"/>
    <w:rsid w:val="00A755FA"/>
    <w:rsid w:val="00B131B5"/>
    <w:rsid w:val="00B43940"/>
    <w:rsid w:val="00C16A9E"/>
    <w:rsid w:val="00CD2631"/>
    <w:rsid w:val="00D010BD"/>
    <w:rsid w:val="00D77ACE"/>
    <w:rsid w:val="00DC7620"/>
    <w:rsid w:val="00DF2EA2"/>
    <w:rsid w:val="00E5140D"/>
    <w:rsid w:val="00ED213D"/>
    <w:rsid w:val="00F662E2"/>
    <w:rsid w:val="00F7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C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71CC"/>
    <w:pPr>
      <w:keepNext/>
      <w:jc w:val="center"/>
      <w:outlineLvl w:val="1"/>
    </w:pPr>
    <w:rPr>
      <w:b/>
      <w:bCs/>
      <w:caps/>
      <w:sz w:val="4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71CC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NoSpacing">
    <w:name w:val="No Spacing"/>
    <w:uiPriority w:val="99"/>
    <w:qFormat/>
    <w:rsid w:val="004D71CC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7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7ACE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8B7A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5</Pages>
  <Words>1188</Words>
  <Characters>6772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Ольга</dc:creator>
  <cp:keywords/>
  <dc:description/>
  <cp:lastModifiedBy>User</cp:lastModifiedBy>
  <cp:revision>4</cp:revision>
  <cp:lastPrinted>2023-04-03T02:09:00Z</cp:lastPrinted>
  <dcterms:created xsi:type="dcterms:W3CDTF">2023-03-22T03:39:00Z</dcterms:created>
  <dcterms:modified xsi:type="dcterms:W3CDTF">2023-04-03T08:38:00Z</dcterms:modified>
</cp:coreProperties>
</file>