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52" w:rsidRPr="00A131E5" w:rsidRDefault="006E5452" w:rsidP="008E14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131E5">
        <w:rPr>
          <w:rFonts w:ascii="Times New Roman" w:hAnsi="Times New Roman"/>
          <w:b/>
          <w:sz w:val="24"/>
          <w:szCs w:val="24"/>
        </w:rPr>
        <w:t>УВЕДОМЛЕНИЕ</w:t>
      </w:r>
    </w:p>
    <w:p w:rsidR="006E5452" w:rsidRDefault="006E5452" w:rsidP="00A475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131E5">
        <w:rPr>
          <w:rFonts w:ascii="Times New Roman" w:hAnsi="Times New Roman"/>
          <w:b/>
          <w:sz w:val="24"/>
          <w:szCs w:val="24"/>
        </w:rPr>
        <w:t xml:space="preserve">О проведении общественного обсуждения проекта  Программ  профилактики рисков причинения вреда (ущерба) охраняемым законом ценностям по муниципальному  контролю в границах </w:t>
      </w:r>
      <w:r>
        <w:rPr>
          <w:rFonts w:ascii="Times New Roman" w:hAnsi="Times New Roman"/>
          <w:b/>
          <w:sz w:val="24"/>
          <w:szCs w:val="24"/>
        </w:rPr>
        <w:t>Семенниковского</w:t>
      </w:r>
      <w:r w:rsidRPr="00A131E5">
        <w:rPr>
          <w:rFonts w:ascii="Times New Roman" w:hAnsi="Times New Roman"/>
          <w:b/>
          <w:sz w:val="24"/>
          <w:szCs w:val="24"/>
        </w:rPr>
        <w:t xml:space="preserve"> сельсовета Ермаковского р</w:t>
      </w:r>
      <w:r>
        <w:rPr>
          <w:rFonts w:ascii="Times New Roman" w:hAnsi="Times New Roman"/>
          <w:b/>
          <w:sz w:val="24"/>
          <w:szCs w:val="24"/>
        </w:rPr>
        <w:t>айона Красноярского края на 2025</w:t>
      </w:r>
      <w:r w:rsidRPr="00A131E5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6E5452" w:rsidRPr="00A131E5" w:rsidRDefault="006E5452" w:rsidP="00A475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5452" w:rsidRPr="00F2571D" w:rsidRDefault="006E5452" w:rsidP="008E146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Семенниковского сельсовета Ермаковского района Красноярского края</w:t>
      </w:r>
      <w:r w:rsidRPr="00F2571D">
        <w:rPr>
          <w:rFonts w:ascii="Times New Roman" w:hAnsi="Times New Roman"/>
          <w:sz w:val="24"/>
          <w:szCs w:val="24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</w:t>
      </w:r>
      <w:r>
        <w:rPr>
          <w:rFonts w:ascii="Times New Roman" w:hAnsi="Times New Roman"/>
          <w:sz w:val="24"/>
          <w:szCs w:val="24"/>
        </w:rPr>
        <w:t>храняемым законом ценностям» с 01 октября</w:t>
      </w:r>
      <w:r w:rsidRPr="00EF4F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</w:t>
      </w:r>
      <w:r w:rsidRPr="00EF4F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года </w:t>
      </w:r>
      <w:r w:rsidRPr="00F2571D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01 ноября 2024</w:t>
      </w:r>
      <w:r w:rsidRPr="00F2571D">
        <w:rPr>
          <w:rFonts w:ascii="Times New Roman" w:hAnsi="Times New Roman"/>
          <w:sz w:val="24"/>
          <w:szCs w:val="24"/>
        </w:rPr>
        <w:t xml:space="preserve"> года проводится общественное обсуждение проекта </w:t>
      </w:r>
      <w:r w:rsidRPr="009C755E">
        <w:rPr>
          <w:rFonts w:ascii="Times New Roman" w:hAnsi="Times New Roman"/>
          <w:sz w:val="24"/>
          <w:szCs w:val="24"/>
        </w:rPr>
        <w:t xml:space="preserve">Программ  профилактики рисков причинения вреда (ущерба) охраняемым законом ценностям по муниципальному  контролю в границах </w:t>
      </w:r>
      <w:r>
        <w:rPr>
          <w:rFonts w:ascii="Times New Roman" w:hAnsi="Times New Roman"/>
          <w:sz w:val="24"/>
          <w:szCs w:val="24"/>
        </w:rPr>
        <w:t>Семенниковского</w:t>
      </w:r>
      <w:r w:rsidRPr="009C755E">
        <w:rPr>
          <w:rFonts w:ascii="Times New Roman" w:hAnsi="Times New Roman"/>
          <w:sz w:val="24"/>
          <w:szCs w:val="24"/>
        </w:rPr>
        <w:t xml:space="preserve"> сельсовета Ермаковского района Красноярског</w:t>
      </w:r>
      <w:r>
        <w:rPr>
          <w:rFonts w:ascii="Times New Roman" w:hAnsi="Times New Roman"/>
          <w:sz w:val="24"/>
          <w:szCs w:val="24"/>
        </w:rPr>
        <w:t>о края на 2025</w:t>
      </w:r>
      <w:r w:rsidRPr="009C755E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</w:p>
    <w:p w:rsidR="006E5452" w:rsidRPr="00F2571D" w:rsidRDefault="006E5452" w:rsidP="008E14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571D">
        <w:rPr>
          <w:rFonts w:ascii="Times New Roman" w:hAnsi="Times New Roman"/>
          <w:sz w:val="24"/>
          <w:szCs w:val="24"/>
        </w:rPr>
        <w:t xml:space="preserve"> (далее – проект программы профилактики).</w:t>
      </w:r>
    </w:p>
    <w:p w:rsidR="006E5452" w:rsidRPr="00F2571D" w:rsidRDefault="006E5452" w:rsidP="008E14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5452" w:rsidRPr="00F2571D" w:rsidRDefault="006E5452" w:rsidP="008E14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571D">
        <w:rPr>
          <w:rFonts w:ascii="Times New Roman" w:hAnsi="Times New Roman"/>
          <w:sz w:val="24"/>
          <w:szCs w:val="24"/>
        </w:rPr>
        <w:t xml:space="preserve">В целях общественного обсуждения проект программы профилактики размещен на официальном сайте </w:t>
      </w:r>
      <w:r>
        <w:rPr>
          <w:rFonts w:ascii="Times New Roman" w:hAnsi="Times New Roman"/>
          <w:sz w:val="24"/>
          <w:szCs w:val="24"/>
        </w:rPr>
        <w:t>администрации Семенниковского сельсовета</w:t>
      </w:r>
      <w:r w:rsidRPr="00F2571D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</w:t>
      </w:r>
      <w:hyperlink r:id="rId4" w:history="1">
        <w:r w:rsidRPr="00CC7DC0">
          <w:rPr>
            <w:rStyle w:val="Hyperlink"/>
            <w:rFonts w:ascii="Times New Roman" w:hAnsi="Times New Roman"/>
            <w:sz w:val="24"/>
            <w:szCs w:val="24"/>
          </w:rPr>
          <w:t>http://семенниково.рф.ru/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F2571D">
        <w:rPr>
          <w:rFonts w:ascii="Times New Roman" w:hAnsi="Times New Roman"/>
          <w:sz w:val="24"/>
          <w:szCs w:val="24"/>
        </w:rPr>
        <w:t>в разделе «</w:t>
      </w:r>
      <w:r>
        <w:rPr>
          <w:rFonts w:ascii="Times New Roman" w:hAnsi="Times New Roman"/>
          <w:sz w:val="24"/>
          <w:szCs w:val="24"/>
        </w:rPr>
        <w:t>Проекты НПА</w:t>
      </w:r>
      <w:r w:rsidRPr="00F2571D">
        <w:rPr>
          <w:rFonts w:ascii="Times New Roman" w:hAnsi="Times New Roman"/>
          <w:sz w:val="24"/>
          <w:szCs w:val="24"/>
        </w:rPr>
        <w:t>».</w:t>
      </w:r>
    </w:p>
    <w:p w:rsidR="006E5452" w:rsidRPr="00F2571D" w:rsidRDefault="006E5452" w:rsidP="008E14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571D">
        <w:rPr>
          <w:rFonts w:ascii="Times New Roman" w:hAnsi="Times New Roman"/>
          <w:sz w:val="24"/>
          <w:szCs w:val="24"/>
        </w:rPr>
        <w:t xml:space="preserve">Предложения принимаются с </w:t>
      </w:r>
      <w:r>
        <w:rPr>
          <w:rFonts w:ascii="Times New Roman" w:hAnsi="Times New Roman"/>
          <w:sz w:val="24"/>
          <w:szCs w:val="24"/>
        </w:rPr>
        <w:t xml:space="preserve">01 октября 2024 года </w:t>
      </w:r>
      <w:r w:rsidRPr="00F2571D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01 ноября 2024</w:t>
      </w:r>
      <w:r w:rsidRPr="00F2571D">
        <w:rPr>
          <w:rFonts w:ascii="Times New Roman" w:hAnsi="Times New Roman"/>
          <w:sz w:val="24"/>
          <w:szCs w:val="24"/>
        </w:rPr>
        <w:t xml:space="preserve"> года.</w:t>
      </w:r>
    </w:p>
    <w:p w:rsidR="006E5452" w:rsidRPr="00F2571D" w:rsidRDefault="006E5452" w:rsidP="008E14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571D">
        <w:rPr>
          <w:rFonts w:ascii="Times New Roman" w:hAnsi="Times New Roman"/>
          <w:sz w:val="24"/>
          <w:szCs w:val="24"/>
        </w:rPr>
        <w:t xml:space="preserve">  </w:t>
      </w:r>
    </w:p>
    <w:p w:rsidR="006E5452" w:rsidRPr="007707E4" w:rsidRDefault="006E5452" w:rsidP="008E14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571D">
        <w:rPr>
          <w:rFonts w:ascii="Times New Roman" w:hAnsi="Times New Roman"/>
          <w:sz w:val="24"/>
          <w:szCs w:val="24"/>
        </w:rPr>
        <w:t>Способы подачи пр</w:t>
      </w:r>
      <w:r>
        <w:rPr>
          <w:rFonts w:ascii="Times New Roman" w:hAnsi="Times New Roman"/>
          <w:sz w:val="24"/>
          <w:szCs w:val="24"/>
        </w:rPr>
        <w:t>едложений: почтовым отправлением:</w:t>
      </w:r>
      <w:r w:rsidRPr="00F257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662825, Красноярский край, Ермаковский район, с. Семенниково, ул. Новая, 2, </w:t>
      </w:r>
      <w:r w:rsidRPr="00F2571D">
        <w:rPr>
          <w:rFonts w:ascii="Times New Roman" w:hAnsi="Times New Roman"/>
          <w:sz w:val="24"/>
          <w:szCs w:val="24"/>
        </w:rPr>
        <w:t>пис</w:t>
      </w:r>
      <w:r>
        <w:rPr>
          <w:rFonts w:ascii="Times New Roman" w:hAnsi="Times New Roman"/>
          <w:sz w:val="24"/>
          <w:szCs w:val="24"/>
        </w:rPr>
        <w:t>ьмом на адрес электронной почты</w:t>
      </w:r>
      <w:r w:rsidRPr="00F2571D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CC7DC0">
          <w:rPr>
            <w:rStyle w:val="Hyperlink"/>
            <w:rFonts w:ascii="Times New Roman" w:hAnsi="Times New Roman"/>
            <w:sz w:val="24"/>
            <w:szCs w:val="24"/>
            <w:lang w:val="en-US"/>
          </w:rPr>
          <w:t>ermaki</w:t>
        </w:r>
        <w:r w:rsidRPr="00CC7DC0">
          <w:rPr>
            <w:rStyle w:val="Hyperlink"/>
            <w:rFonts w:ascii="Times New Roman" w:hAnsi="Times New Roman"/>
            <w:sz w:val="24"/>
            <w:szCs w:val="24"/>
          </w:rPr>
          <w:t>_</w:t>
        </w:r>
        <w:r w:rsidRPr="00CC7DC0">
          <w:rPr>
            <w:rStyle w:val="Hyperlink"/>
            <w:rFonts w:ascii="Times New Roman" w:hAnsi="Times New Roman"/>
            <w:sz w:val="24"/>
            <w:szCs w:val="24"/>
            <w:lang w:val="en-US"/>
          </w:rPr>
          <w:t>ass</w:t>
        </w:r>
        <w:r w:rsidRPr="00CC7DC0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Pr="00CC7DC0">
          <w:rPr>
            <w:rStyle w:val="Hyperlink"/>
            <w:rFonts w:ascii="Times New Roman" w:hAnsi="Times New Roman"/>
            <w:sz w:val="24"/>
            <w:szCs w:val="24"/>
            <w:lang w:val="en-US"/>
          </w:rPr>
          <w:t>mail</w:t>
        </w:r>
        <w:r w:rsidRPr="00CC7DC0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CC7DC0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r w:rsidRPr="009C75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посредством официального сайта </w:t>
      </w:r>
      <w:hyperlink r:id="rId6" w:history="1">
        <w:r w:rsidRPr="00CC7DC0">
          <w:rPr>
            <w:rStyle w:val="Hyperlink"/>
            <w:rFonts w:ascii="Times New Roman" w:hAnsi="Times New Roman"/>
            <w:sz w:val="24"/>
            <w:szCs w:val="24"/>
          </w:rPr>
          <w:t>http://семенниково.рф.ru/</w:t>
        </w:r>
      </w:hyperlink>
      <w:r w:rsidRPr="00A475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E5452" w:rsidRPr="007707E4" w:rsidRDefault="006E5452" w:rsidP="008E14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5452" w:rsidRPr="00A4750E" w:rsidRDefault="006E5452" w:rsidP="00A475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571D">
        <w:rPr>
          <w:rFonts w:ascii="Times New Roman" w:hAnsi="Times New Roman"/>
          <w:sz w:val="24"/>
          <w:szCs w:val="24"/>
        </w:rPr>
        <w:t>Поданные в период общественного обсуждения предложения рас</w:t>
      </w:r>
      <w:r>
        <w:rPr>
          <w:rFonts w:ascii="Times New Roman" w:hAnsi="Times New Roman"/>
          <w:sz w:val="24"/>
          <w:szCs w:val="24"/>
        </w:rPr>
        <w:t xml:space="preserve">сматриваются </w:t>
      </w:r>
      <w:r w:rsidRPr="00F2571D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01 ноября 2024 года  по 01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декабря 2024</w:t>
      </w:r>
      <w:r w:rsidRPr="00F2571D">
        <w:rPr>
          <w:rFonts w:ascii="Times New Roman" w:hAnsi="Times New Roman"/>
          <w:sz w:val="24"/>
          <w:szCs w:val="24"/>
        </w:rPr>
        <w:t xml:space="preserve"> года.</w:t>
      </w:r>
    </w:p>
    <w:sectPr w:rsidR="006E5452" w:rsidRPr="00A4750E" w:rsidSect="00525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1CD4"/>
    <w:rsid w:val="00011CD4"/>
    <w:rsid w:val="002616A9"/>
    <w:rsid w:val="005258E4"/>
    <w:rsid w:val="005F11F1"/>
    <w:rsid w:val="006D0C72"/>
    <w:rsid w:val="006E5452"/>
    <w:rsid w:val="007707E4"/>
    <w:rsid w:val="00863735"/>
    <w:rsid w:val="008938B7"/>
    <w:rsid w:val="008E146E"/>
    <w:rsid w:val="009A2382"/>
    <w:rsid w:val="009C755E"/>
    <w:rsid w:val="00A0430A"/>
    <w:rsid w:val="00A131E5"/>
    <w:rsid w:val="00A16482"/>
    <w:rsid w:val="00A4750E"/>
    <w:rsid w:val="00A753EB"/>
    <w:rsid w:val="00AC32F8"/>
    <w:rsid w:val="00CC7DC0"/>
    <w:rsid w:val="00EB410B"/>
    <w:rsid w:val="00EF4F77"/>
    <w:rsid w:val="00F2571D"/>
    <w:rsid w:val="00FB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8B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938B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9;&#1077;&#1084;&#1077;&#1085;&#1085;&#1080;&#1082;&#1086;&#1074;&#1086;.&#1088;&#1092;.ru/" TargetMode="External"/><Relationship Id="rId5" Type="http://schemas.openxmlformats.org/officeDocument/2006/relationships/hyperlink" Target="mailto:ermaki_ass@mail.ru" TargetMode="External"/><Relationship Id="rId4" Type="http://schemas.openxmlformats.org/officeDocument/2006/relationships/hyperlink" Target="http://&#1089;&#1077;&#1084;&#1077;&#1085;&#1085;&#1080;&#1082;&#1086;&#1074;&#1086;.&#1088;&#1092;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260</Words>
  <Characters>1482</Characters>
  <Application>Microsoft Office Outlook</Application>
  <DocSecurity>0</DocSecurity>
  <Lines>0</Lines>
  <Paragraphs>0</Paragraphs>
  <ScaleCrop>false</ScaleCrop>
  <Company>KrotySOFT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AdMin</dc:creator>
  <cp:keywords/>
  <dc:description/>
  <cp:lastModifiedBy>User</cp:lastModifiedBy>
  <cp:revision>4</cp:revision>
  <dcterms:created xsi:type="dcterms:W3CDTF">2024-10-01T04:39:00Z</dcterms:created>
  <dcterms:modified xsi:type="dcterms:W3CDTF">2024-10-01T04:52:00Z</dcterms:modified>
</cp:coreProperties>
</file>