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206" w:rsidRPr="00281A3C" w:rsidRDefault="00AA7206" w:rsidP="00834701">
      <w:pPr>
        <w:pStyle w:val="ConsPlusTitle"/>
        <w:widowControl/>
        <w:jc w:val="center"/>
        <w:outlineLvl w:val="0"/>
        <w:rPr>
          <w:rFonts w:ascii="Arial" w:hAnsi="Arial" w:cs="Arial"/>
          <w:b w:val="0"/>
        </w:rPr>
      </w:pPr>
      <w:r w:rsidRPr="00281A3C">
        <w:rPr>
          <w:rFonts w:ascii="Arial" w:hAnsi="Arial" w:cs="Arial"/>
          <w:b w:val="0"/>
        </w:rPr>
        <w:t>АДМИНИСТРАЦИЯ СЕМЕННИКОВСКОГО СЕЛЬСОВЕТА</w:t>
      </w:r>
    </w:p>
    <w:p w:rsidR="00AA7206" w:rsidRPr="00281A3C" w:rsidRDefault="00AA7206" w:rsidP="00834701">
      <w:pPr>
        <w:pStyle w:val="ConsPlusTitle"/>
        <w:widowControl/>
        <w:jc w:val="center"/>
        <w:outlineLvl w:val="0"/>
        <w:rPr>
          <w:rFonts w:ascii="Arial" w:hAnsi="Arial" w:cs="Arial"/>
          <w:b w:val="0"/>
        </w:rPr>
      </w:pPr>
      <w:r w:rsidRPr="00281A3C">
        <w:rPr>
          <w:rFonts w:ascii="Arial" w:hAnsi="Arial" w:cs="Arial"/>
          <w:b w:val="0"/>
        </w:rPr>
        <w:t>ЕРМАКОВСКОГО РАЙОНА КРАСНОЯРСКОГО КРАЯ</w:t>
      </w:r>
    </w:p>
    <w:p w:rsidR="00AA7206" w:rsidRPr="00281A3C" w:rsidRDefault="00AA7206" w:rsidP="00834701">
      <w:pPr>
        <w:pStyle w:val="ConsPlusTitle"/>
        <w:widowControl/>
        <w:rPr>
          <w:rFonts w:ascii="Arial" w:hAnsi="Arial" w:cs="Arial"/>
          <w:b w:val="0"/>
          <w:color w:val="000000"/>
        </w:rPr>
      </w:pPr>
    </w:p>
    <w:p w:rsidR="00AA7206" w:rsidRPr="00281A3C" w:rsidRDefault="00AA7206" w:rsidP="00834701">
      <w:pPr>
        <w:pStyle w:val="ConsPlusTitle"/>
        <w:widowControl/>
        <w:jc w:val="center"/>
        <w:rPr>
          <w:rFonts w:ascii="Arial" w:hAnsi="Arial" w:cs="Arial"/>
          <w:b w:val="0"/>
          <w:color w:val="000000"/>
        </w:rPr>
      </w:pPr>
      <w:r w:rsidRPr="00281A3C">
        <w:rPr>
          <w:rFonts w:ascii="Arial" w:hAnsi="Arial" w:cs="Arial"/>
          <w:b w:val="0"/>
          <w:color w:val="000000"/>
        </w:rPr>
        <w:t>ПОСТАНОВЛЕНИЕ</w:t>
      </w:r>
    </w:p>
    <w:p w:rsidR="00AA7206" w:rsidRPr="00281A3C" w:rsidRDefault="00AA7206" w:rsidP="00834701">
      <w:pPr>
        <w:pStyle w:val="ConsPlusTitle"/>
        <w:widowControl/>
        <w:rPr>
          <w:rFonts w:ascii="Arial" w:hAnsi="Arial" w:cs="Arial"/>
          <w:b w:val="0"/>
          <w:color w:val="000000"/>
        </w:rPr>
      </w:pPr>
    </w:p>
    <w:p w:rsidR="00AA7206" w:rsidRPr="00281A3C" w:rsidRDefault="00AA7206" w:rsidP="00834701">
      <w:pPr>
        <w:pStyle w:val="ConsPlusTitle"/>
        <w:widowControl/>
        <w:rPr>
          <w:rFonts w:ascii="Arial" w:hAnsi="Arial" w:cs="Arial"/>
          <w:b w:val="0"/>
          <w:color w:val="000000"/>
        </w:rPr>
      </w:pPr>
      <w:r w:rsidRPr="00281A3C">
        <w:rPr>
          <w:rFonts w:ascii="Arial" w:hAnsi="Arial" w:cs="Arial"/>
          <w:b w:val="0"/>
          <w:color w:val="000000"/>
        </w:rPr>
        <w:t xml:space="preserve">27.11.2023 г. </w:t>
      </w:r>
      <w:r w:rsidRPr="00281A3C">
        <w:rPr>
          <w:rFonts w:ascii="Arial" w:hAnsi="Arial" w:cs="Arial"/>
          <w:b w:val="0"/>
          <w:color w:val="000000"/>
        </w:rPr>
        <w:tab/>
      </w:r>
      <w:r w:rsidRPr="00281A3C">
        <w:rPr>
          <w:rFonts w:ascii="Arial" w:hAnsi="Arial" w:cs="Arial"/>
          <w:b w:val="0"/>
          <w:color w:val="000000"/>
        </w:rPr>
        <w:tab/>
      </w:r>
      <w:r w:rsidRPr="00281A3C">
        <w:rPr>
          <w:rFonts w:ascii="Arial" w:hAnsi="Arial" w:cs="Arial"/>
          <w:b w:val="0"/>
          <w:color w:val="000000"/>
        </w:rPr>
        <w:tab/>
        <w:t>с. Семенниково</w:t>
      </w:r>
      <w:r w:rsidRPr="00281A3C">
        <w:rPr>
          <w:rFonts w:ascii="Arial" w:hAnsi="Arial" w:cs="Arial"/>
          <w:b w:val="0"/>
          <w:color w:val="000000"/>
        </w:rPr>
        <w:tab/>
      </w:r>
      <w:r w:rsidRPr="00281A3C">
        <w:rPr>
          <w:rFonts w:ascii="Arial" w:hAnsi="Arial" w:cs="Arial"/>
          <w:b w:val="0"/>
          <w:color w:val="000000"/>
        </w:rPr>
        <w:tab/>
      </w:r>
      <w:r w:rsidRPr="00281A3C">
        <w:rPr>
          <w:rFonts w:ascii="Arial" w:hAnsi="Arial" w:cs="Arial"/>
          <w:b w:val="0"/>
          <w:color w:val="000000"/>
        </w:rPr>
        <w:tab/>
        <w:t>N 37-п</w:t>
      </w:r>
    </w:p>
    <w:p w:rsidR="00AA7206" w:rsidRPr="00281A3C" w:rsidRDefault="00AA7206" w:rsidP="00834701">
      <w:pPr>
        <w:pStyle w:val="ConsPlusTitle"/>
        <w:widowControl/>
        <w:rPr>
          <w:rFonts w:ascii="Arial" w:hAnsi="Arial" w:cs="Arial"/>
          <w:b w:val="0"/>
          <w:color w:val="000000"/>
        </w:rPr>
      </w:pPr>
    </w:p>
    <w:p w:rsidR="00AA7206" w:rsidRPr="00281A3C" w:rsidRDefault="00AA7206" w:rsidP="00353AC3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bCs/>
          <w:color w:val="000000"/>
          <w:sz w:val="24"/>
          <w:szCs w:val="24"/>
          <w:lang w:eastAsia="ru-RU"/>
        </w:rPr>
        <w:t>Об утверждении Программ профилактики рисков причинения вреда (ущерба) охраняемым законом ценностям по муниципальному контролю в границах Семенниковского сельсовета Ермаковского района Красноярского края</w:t>
      </w: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281A3C">
        <w:rPr>
          <w:rFonts w:ascii="Arial" w:hAnsi="Arial" w:cs="Arial"/>
          <w:bCs/>
          <w:color w:val="000000"/>
          <w:sz w:val="24"/>
          <w:szCs w:val="24"/>
          <w:lang w:eastAsia="ru-RU"/>
        </w:rPr>
        <w:t>на 2024 год</w:t>
      </w:r>
    </w:p>
    <w:p w:rsidR="00AA7206" w:rsidRPr="00281A3C" w:rsidRDefault="00AA7206" w:rsidP="007E07F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0" w:name="Par94"/>
      <w:bookmarkEnd w:id="0"/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:rsidR="00AA7206" w:rsidRPr="00281A3C" w:rsidRDefault="00AA7206" w:rsidP="00353AC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 xml:space="preserve">Руководствуясь Федеральным </w:t>
      </w:r>
      <w:hyperlink r:id="rId5" w:tgtFrame="_blank" w:history="1">
        <w:r w:rsidRPr="00281A3C">
          <w:rPr>
            <w:rFonts w:ascii="Arial" w:hAnsi="Arial" w:cs="Arial"/>
            <w:sz w:val="24"/>
            <w:szCs w:val="24"/>
            <w:lang w:eastAsia="ru-RU"/>
          </w:rPr>
          <w:t>законом</w:t>
        </w:r>
      </w:hyperlink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 xml:space="preserve"> от 31.07.2020 № 248-ФЗ «О государственном контроле (надзоре) и муниципальном контроле в Российской Федерации», </w:t>
      </w:r>
      <w:r w:rsidRPr="00281A3C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Постановлением</w:t>
      </w:r>
      <w:r w:rsidRPr="00281A3C">
        <w:rPr>
          <w:rFonts w:ascii="Arial" w:hAnsi="Arial" w:cs="Arial"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281A3C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Правительства РФ </w:t>
      </w:r>
      <w:hyperlink r:id="rId6" w:tgtFrame="_blank" w:history="1">
        <w:r w:rsidRPr="00281A3C">
          <w:rPr>
            <w:rFonts w:ascii="Arial" w:hAnsi="Arial" w:cs="Arial"/>
            <w:sz w:val="24"/>
            <w:szCs w:val="24"/>
            <w:shd w:val="clear" w:color="auto" w:fill="FFFFFF"/>
            <w:lang w:eastAsia="ru-RU"/>
          </w:rPr>
          <w:t>от 25 июня 2021 года № 990</w:t>
        </w:r>
      </w:hyperlink>
      <w:r w:rsidRPr="00281A3C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281A3C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7" w:tgtFrame="_blank" w:history="1">
        <w:r w:rsidRPr="00281A3C">
          <w:rPr>
            <w:rFonts w:ascii="Arial" w:hAnsi="Arial" w:cs="Arial"/>
            <w:sz w:val="24"/>
            <w:szCs w:val="24"/>
            <w:lang w:eastAsia="ru-RU"/>
          </w:rPr>
          <w:t>Уставом Семенниковского сельсовета</w:t>
        </w:r>
      </w:hyperlink>
    </w:p>
    <w:p w:rsidR="00AA7206" w:rsidRPr="00281A3C" w:rsidRDefault="00AA7206" w:rsidP="00353AC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 xml:space="preserve"> ПОСТАНОВЛЯЮ:</w:t>
      </w:r>
    </w:p>
    <w:p w:rsidR="00AA7206" w:rsidRPr="00281A3C" w:rsidRDefault="00AA7206" w:rsidP="00353AC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>1. . Утвердить прилагаемые программы профилактики нарушений в рамках осуществления муниципального контроля на 2024 год по следующим видам муниципального контроля:</w:t>
      </w:r>
    </w:p>
    <w:p w:rsidR="00AA7206" w:rsidRPr="00281A3C" w:rsidRDefault="00AA7206" w:rsidP="00353AC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>1.1. Программу профилактики рисков причинения вреда (ущерба) охраняемым законом ценностям на 2024 год в сфере муниципального жилищного контроля на территории Семенниковского сельсовета Ермаковского района Красноярского края согласно приложению № 1.</w:t>
      </w:r>
    </w:p>
    <w:p w:rsidR="00AA7206" w:rsidRPr="00281A3C" w:rsidRDefault="00AA7206" w:rsidP="00353AC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>1.2. Программу профилактики рисков причинения вреда (ущерба) охраняемым законом ценностям на 2024 год в рамках муниципального контроля в сфере благоустройства на территории Семенниковского сельсовета Ермаковского района Красноярского края согласно приложению № 2.</w:t>
      </w:r>
    </w:p>
    <w:p w:rsidR="00AA7206" w:rsidRPr="00281A3C" w:rsidRDefault="00AA7206" w:rsidP="00353AC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>1.3.</w:t>
      </w:r>
      <w:r w:rsidRPr="00281A3C">
        <w:rPr>
          <w:rFonts w:ascii="Arial" w:hAnsi="Arial" w:cs="Arial"/>
          <w:sz w:val="24"/>
          <w:szCs w:val="24"/>
        </w:rPr>
        <w:t xml:space="preserve"> </w:t>
      </w: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>Программу профилактики рисков причинения вреда (ущерба) охраняемым законом ценностям на 2024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Семенниковского сельсовета согласно приложению № 3.</w:t>
      </w:r>
    </w:p>
    <w:p w:rsidR="00AA7206" w:rsidRPr="00281A3C" w:rsidRDefault="00AA7206" w:rsidP="00353AC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 xml:space="preserve">2. Опубликовать настоящее постановление в «информационном бюллетене с. Семенниково» и на официальном сайте администрации Семенниковского сельсовета </w:t>
      </w:r>
      <w:r w:rsidRPr="00281A3C">
        <w:rPr>
          <w:rFonts w:ascii="Arial" w:hAnsi="Arial" w:cs="Arial"/>
          <w:color w:val="000000"/>
          <w:sz w:val="24"/>
          <w:szCs w:val="24"/>
          <w:lang w:val="en-US" w:eastAsia="ru-RU"/>
        </w:rPr>
        <w:t>http</w:t>
      </w: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>://семенниково.рф.</w:t>
      </w:r>
      <w:r w:rsidRPr="00281A3C">
        <w:rPr>
          <w:rFonts w:ascii="Arial" w:hAnsi="Arial" w:cs="Arial"/>
          <w:color w:val="000000"/>
          <w:sz w:val="24"/>
          <w:szCs w:val="24"/>
          <w:lang w:val="en-US" w:eastAsia="ru-RU"/>
        </w:rPr>
        <w:t>ru</w:t>
      </w:r>
    </w:p>
    <w:p w:rsidR="00AA7206" w:rsidRPr="00281A3C" w:rsidRDefault="00AA7206" w:rsidP="00353AC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>3. Постановление вступает в силу с 01.01.2024 г.</w:t>
      </w:r>
    </w:p>
    <w:p w:rsidR="00AA7206" w:rsidRPr="00281A3C" w:rsidRDefault="00AA7206" w:rsidP="00353AC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AA7206" w:rsidRPr="00281A3C" w:rsidRDefault="00AA7206" w:rsidP="00353AC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:rsidR="00AA7206" w:rsidRPr="00281A3C" w:rsidRDefault="00AA7206" w:rsidP="0083470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 xml:space="preserve">Глава администрации </w:t>
      </w:r>
    </w:p>
    <w:p w:rsidR="00AA7206" w:rsidRPr="00281A3C" w:rsidRDefault="00AA7206" w:rsidP="0083470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 xml:space="preserve">Семенниковского сельсовета </w:t>
      </w: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ab/>
      </w: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ab/>
      </w: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ab/>
      </w: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ab/>
      </w: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ab/>
      </w: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ab/>
      </w: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ab/>
        <w:t xml:space="preserve"> С.И. Рыжих</w:t>
      </w:r>
    </w:p>
    <w:p w:rsidR="00AA7206" w:rsidRPr="00281A3C" w:rsidRDefault="00AA7206" w:rsidP="00064C0B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br w:type="page"/>
        <w:t>Приложение № 1</w:t>
      </w:r>
    </w:p>
    <w:p w:rsidR="00AA7206" w:rsidRPr="00281A3C" w:rsidRDefault="00AA7206" w:rsidP="00064C0B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>Утверждена</w:t>
      </w:r>
    </w:p>
    <w:p w:rsidR="00AA7206" w:rsidRPr="00281A3C" w:rsidRDefault="00AA7206" w:rsidP="00064C0B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 xml:space="preserve">постановлением Администрации </w:t>
      </w:r>
    </w:p>
    <w:p w:rsidR="00AA7206" w:rsidRPr="00281A3C" w:rsidRDefault="00AA7206" w:rsidP="00064C0B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>Семенниковского сельсовета</w:t>
      </w:r>
    </w:p>
    <w:p w:rsidR="00AA7206" w:rsidRPr="00281A3C" w:rsidRDefault="00AA7206" w:rsidP="00064C0B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 xml:space="preserve"> Ермаковского района Красноярского края</w:t>
      </w:r>
    </w:p>
    <w:p w:rsidR="00AA7206" w:rsidRPr="00281A3C" w:rsidRDefault="00AA7206" w:rsidP="00834701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>от 27.11.2023 № 37 -п</w:t>
      </w:r>
    </w:p>
    <w:p w:rsidR="00AA7206" w:rsidRPr="00281A3C" w:rsidRDefault="00AA7206" w:rsidP="007E07F9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A7206" w:rsidRPr="00281A3C" w:rsidRDefault="00AA7206" w:rsidP="00064C0B">
      <w:pPr>
        <w:rPr>
          <w:rFonts w:ascii="Arial" w:hAnsi="Arial" w:cs="Arial"/>
          <w:sz w:val="24"/>
          <w:szCs w:val="24"/>
        </w:rPr>
      </w:pPr>
    </w:p>
    <w:p w:rsidR="00AA7206" w:rsidRPr="00281A3C" w:rsidRDefault="00AA7206" w:rsidP="00D325AC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bCs/>
          <w:color w:val="000000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на 2024 год в сфере муниципального жилищного контроля на территории Семенниковского сельсовета Ермаковского района Красноярского края</w:t>
      </w:r>
    </w:p>
    <w:p w:rsidR="00AA7206" w:rsidRPr="00281A3C" w:rsidRDefault="00AA7206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:rsidR="00AA7206" w:rsidRPr="00281A3C" w:rsidRDefault="00AA7206" w:rsidP="00D325AC">
      <w:pPr>
        <w:spacing w:after="0" w:line="240" w:lineRule="auto"/>
        <w:ind w:firstLine="56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 xml:space="preserve">Настоящая программа разработана в соответствии со статьей 44 Федерального </w:t>
      </w:r>
      <w:hyperlink r:id="rId8" w:tgtFrame="_blank" w:history="1">
        <w:r w:rsidRPr="00281A3C">
          <w:rPr>
            <w:rFonts w:ascii="Arial" w:hAnsi="Arial" w:cs="Arial"/>
            <w:color w:val="0000FF"/>
            <w:sz w:val="24"/>
            <w:szCs w:val="24"/>
            <w:lang w:eastAsia="ru-RU"/>
          </w:rPr>
          <w:t>закона</w:t>
        </w:r>
      </w:hyperlink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 xml:space="preserve"> от 31.07.2020 № 248-ФЗ «О государственном контроле (надзоре) и муниципальном контроле в Российской Федерации», </w:t>
      </w:r>
      <w:hyperlink r:id="rId9" w:tgtFrame="_blank" w:history="1">
        <w:r w:rsidRPr="00281A3C">
          <w:rPr>
            <w:rFonts w:ascii="Arial" w:hAnsi="Arial" w:cs="Arial"/>
            <w:color w:val="0000FF"/>
            <w:sz w:val="24"/>
            <w:szCs w:val="24"/>
            <w:lang w:eastAsia="ru-RU"/>
          </w:rPr>
          <w:t>Постановлением</w:t>
        </w:r>
      </w:hyperlink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 в границах Семенниковского сельсовета Ермаковского района Красноярского края (далее – муниципальный жилищный контроль).</w:t>
      </w:r>
    </w:p>
    <w:p w:rsidR="00AA7206" w:rsidRPr="00281A3C" w:rsidRDefault="00AA7206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 xml:space="preserve">В соответствии с Федеральным </w:t>
      </w:r>
      <w:hyperlink r:id="rId10" w:tgtFrame="_blank" w:history="1">
        <w:r w:rsidRPr="00281A3C">
          <w:rPr>
            <w:rFonts w:ascii="Arial" w:hAnsi="Arial" w:cs="Arial"/>
            <w:color w:val="0000FF"/>
            <w:sz w:val="24"/>
            <w:szCs w:val="24"/>
            <w:lang w:eastAsia="ru-RU"/>
          </w:rPr>
          <w:t>законом</w:t>
        </w:r>
      </w:hyperlink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 Уставом Семенниковского сельсовета, Администрация Семенниковского сельсовета (далее – Администрация) является уполномоченным органом по осуществлению муниципального жилищного контроля.</w:t>
      </w:r>
    </w:p>
    <w:p w:rsidR="00AA7206" w:rsidRPr="00281A3C" w:rsidRDefault="00AA7206" w:rsidP="00D325AC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  <w:lang w:eastAsia="ru-RU"/>
        </w:rPr>
      </w:pPr>
    </w:p>
    <w:p w:rsidR="00AA7206" w:rsidRPr="00FD0CCD" w:rsidRDefault="00AA7206" w:rsidP="00FD0CC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FD0CCD">
        <w:rPr>
          <w:rFonts w:ascii="Arial" w:hAnsi="Arial" w:cs="Arial"/>
          <w:sz w:val="24"/>
          <w:szCs w:val="24"/>
        </w:rPr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A7206" w:rsidRPr="00281A3C" w:rsidRDefault="00AA7206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>1.1. Вид муниципального контроля: муниципальный жилищный контроль.</w:t>
      </w:r>
    </w:p>
    <w:p w:rsidR="00AA7206" w:rsidRPr="00281A3C" w:rsidRDefault="00AA7206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>1.2. Предметом муниципального контроля на территории муниципального образования является:</w:t>
      </w:r>
    </w:p>
    <w:p w:rsidR="00AA7206" w:rsidRPr="00281A3C" w:rsidRDefault="00AA7206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>соблюдение гражданами и организациями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AA7206" w:rsidRPr="00281A3C" w:rsidRDefault="00AA7206" w:rsidP="002459A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>требований к:</w:t>
      </w:r>
    </w:p>
    <w:p w:rsidR="00AA7206" w:rsidRPr="00281A3C" w:rsidRDefault="00AA7206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>использованию и сохранности жилищного фонда;</w:t>
      </w:r>
    </w:p>
    <w:p w:rsidR="00AA7206" w:rsidRPr="00281A3C" w:rsidRDefault="00AA7206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>жилым помещениям, их использованию и содержанию;</w:t>
      </w:r>
    </w:p>
    <w:p w:rsidR="00AA7206" w:rsidRPr="00281A3C" w:rsidRDefault="00AA7206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>использованию и содержанию общего имущества собственников помещений в многоквартирных домах;</w:t>
      </w:r>
    </w:p>
    <w:p w:rsidR="00AA7206" w:rsidRPr="00281A3C" w:rsidRDefault="00AA7206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AA7206" w:rsidRPr="00281A3C" w:rsidRDefault="00AA7206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>порядку осуществления перепланировки и (или) переустройства помещений в многоквартирном доме;</w:t>
      </w:r>
    </w:p>
    <w:p w:rsidR="00AA7206" w:rsidRPr="00281A3C" w:rsidRDefault="00AA7206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>формированию фондов капитального ремонта;</w:t>
      </w:r>
    </w:p>
    <w:p w:rsidR="00AA7206" w:rsidRPr="00281A3C" w:rsidRDefault="00AA7206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AA7206" w:rsidRPr="00281A3C" w:rsidRDefault="00AA7206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AA7206" w:rsidRPr="00281A3C" w:rsidRDefault="00AA7206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>порядку размещения ресурсоснабжающими организациями, лицами, осуществляющими деятельность по управлению многоквартирными домами информации в государственной информационной системе жилищно-коммунального хозяйства (далее – система);</w:t>
      </w:r>
    </w:p>
    <w:p w:rsidR="00AA7206" w:rsidRPr="00281A3C" w:rsidRDefault="00AA7206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>обеспечению доступности для инвалидов помещений в многоквартирных домах;</w:t>
      </w:r>
    </w:p>
    <w:p w:rsidR="00AA7206" w:rsidRPr="00281A3C" w:rsidRDefault="00AA7206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>предоставлению жилых помещений в наемных домах социального использования;</w:t>
      </w:r>
    </w:p>
    <w:p w:rsidR="00AA7206" w:rsidRPr="00281A3C" w:rsidRDefault="00AA7206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AA7206" w:rsidRPr="00281A3C" w:rsidRDefault="00AA7206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>3) правил:</w:t>
      </w:r>
    </w:p>
    <w:p w:rsidR="00AA7206" w:rsidRPr="00281A3C" w:rsidRDefault="00AA7206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AA7206" w:rsidRPr="00281A3C" w:rsidRDefault="00AA7206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>содержания общего имущества в многоквартирном доме;</w:t>
      </w:r>
    </w:p>
    <w:p w:rsidR="00AA7206" w:rsidRPr="00281A3C" w:rsidRDefault="00AA7206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>изменения размера платы за содержание жилого помещения;</w:t>
      </w:r>
    </w:p>
    <w:p w:rsidR="00AA7206" w:rsidRPr="00281A3C" w:rsidRDefault="00AA7206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AA7206" w:rsidRPr="00281A3C" w:rsidRDefault="00AA7206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AA7206" w:rsidRPr="00281A3C" w:rsidRDefault="00AA7206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:rsidR="00AA7206" w:rsidRPr="00281A3C" w:rsidRDefault="00AA7206" w:rsidP="00D325AC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bCs/>
          <w:color w:val="000000"/>
          <w:sz w:val="24"/>
          <w:szCs w:val="24"/>
          <w:lang w:eastAsia="ru-RU"/>
        </w:rPr>
        <w:t>2. Цели и задачи реализации Программы</w:t>
      </w:r>
    </w:p>
    <w:p w:rsidR="00AA7206" w:rsidRPr="00281A3C" w:rsidRDefault="00AA7206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:rsidR="00AA7206" w:rsidRPr="00281A3C" w:rsidRDefault="00AA7206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>2.1. Целями профилактической работы являются:</w:t>
      </w:r>
    </w:p>
    <w:p w:rsidR="00AA7206" w:rsidRPr="00281A3C" w:rsidRDefault="00AA7206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AA7206" w:rsidRPr="00281A3C" w:rsidRDefault="00AA7206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A7206" w:rsidRPr="00281A3C" w:rsidRDefault="00AA7206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A7206" w:rsidRPr="00281A3C" w:rsidRDefault="00AA7206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A7206" w:rsidRPr="00281A3C" w:rsidRDefault="00AA7206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AA7206" w:rsidRPr="00281A3C" w:rsidRDefault="00AA7206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AA7206" w:rsidRPr="00281A3C" w:rsidRDefault="00AA7206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>2.2. Задачами профилактической работы являются:</w:t>
      </w:r>
    </w:p>
    <w:p w:rsidR="00AA7206" w:rsidRPr="00281A3C" w:rsidRDefault="00AA7206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AA7206" w:rsidRPr="00281A3C" w:rsidRDefault="00AA7206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A7206" w:rsidRPr="00281A3C" w:rsidRDefault="00AA7206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A7206" w:rsidRPr="00281A3C" w:rsidRDefault="00AA7206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A7206" w:rsidRPr="00281A3C" w:rsidRDefault="00AA7206" w:rsidP="00D325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>В положении о виде контроля с</w:t>
      </w:r>
      <w:r w:rsidRPr="00281A3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амостоятельная оценка соблюдения обязательных требований (само обследование) не предусмотрена, следовательно, в программе способы само обследования в автоматизированном режиме не определены (ч.1 ст.51 № 248-ФЗ).</w:t>
      </w:r>
    </w:p>
    <w:p w:rsidR="00AA7206" w:rsidRPr="00281A3C" w:rsidRDefault="00AA7206" w:rsidP="00D325A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:rsidR="00AA7206" w:rsidRPr="00281A3C" w:rsidRDefault="00AA7206" w:rsidP="00D325AC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bCs/>
          <w:color w:val="000000"/>
          <w:sz w:val="24"/>
          <w:szCs w:val="24"/>
          <w:lang w:eastAsia="ru-RU"/>
        </w:rPr>
        <w:t>3. Перечень профилактических мероприятий, сроки (периодичность) их проведения</w:t>
      </w:r>
    </w:p>
    <w:p w:rsidR="00AA7206" w:rsidRPr="00281A3C" w:rsidRDefault="00AA7206" w:rsidP="00D325A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675"/>
        <w:gridCol w:w="3028"/>
        <w:gridCol w:w="3474"/>
        <w:gridCol w:w="2393"/>
      </w:tblGrid>
      <w:tr w:rsidR="00AA7206" w:rsidRPr="00281A3C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>№</w:t>
            </w:r>
          </w:p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>п/п</w:t>
            </w:r>
          </w:p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AA7206" w:rsidRPr="00281A3C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>Информирование.</w:t>
            </w:r>
          </w:p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>Специалисты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AA7206" w:rsidRPr="00281A3C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>Обобщение правоприменительной практики.</w:t>
            </w:r>
          </w:p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>Специалисты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AA7206" w:rsidRPr="00281A3C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>Объявление предостережения.</w:t>
            </w:r>
          </w:p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>Специалисты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AA7206" w:rsidRPr="00281A3C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>Консультирование.</w:t>
            </w:r>
          </w:p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>Специалисты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AA7206" w:rsidRPr="00281A3C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>5.</w:t>
            </w:r>
          </w:p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206" w:rsidRPr="00281A3C" w:rsidRDefault="00AA7206" w:rsidP="00ED0C9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>Один раз в год</w:t>
            </w:r>
          </w:p>
          <w:p w:rsidR="00AA7206" w:rsidRPr="00281A3C" w:rsidRDefault="00AA7206" w:rsidP="00ED0C9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AA7206" w:rsidRPr="00281A3C" w:rsidRDefault="00AA7206" w:rsidP="00ED0C9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>Специалисты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AA7206" w:rsidRPr="00281A3C" w:rsidRDefault="00AA7206" w:rsidP="00D325A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:rsidR="00AA7206" w:rsidRPr="00281A3C" w:rsidRDefault="00AA7206" w:rsidP="00D325AC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bCs/>
          <w:color w:val="000000"/>
          <w:sz w:val="24"/>
          <w:szCs w:val="24"/>
          <w:lang w:eastAsia="ru-RU"/>
        </w:rPr>
        <w:t>4. Показатели результативности и эффективности Программы</w:t>
      </w:r>
    </w:p>
    <w:p w:rsidR="00AA7206" w:rsidRPr="00281A3C" w:rsidRDefault="00AA7206" w:rsidP="00D325A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675"/>
        <w:gridCol w:w="5705"/>
        <w:gridCol w:w="3190"/>
      </w:tblGrid>
      <w:tr w:rsidR="00AA7206" w:rsidRPr="00281A3C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>№</w:t>
            </w:r>
          </w:p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>Величина</w:t>
            </w:r>
          </w:p>
        </w:tc>
      </w:tr>
      <w:tr w:rsidR="00AA7206" w:rsidRPr="00281A3C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AA7206" w:rsidRPr="00281A3C" w:rsidTr="00ED0C90">
        <w:trPr>
          <w:trHeight w:val="169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>Исполнено / Не исполнено</w:t>
            </w:r>
          </w:p>
        </w:tc>
      </w:tr>
      <w:tr w:rsidR="00AA7206" w:rsidRPr="00281A3C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</w:t>
            </w:r>
          </w:p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>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>20% и более</w:t>
            </w:r>
          </w:p>
        </w:tc>
      </w:tr>
      <w:tr w:rsidR="00AA7206" w:rsidRPr="00281A3C" w:rsidTr="00ED0C9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>100%</w:t>
            </w:r>
          </w:p>
        </w:tc>
      </w:tr>
    </w:tbl>
    <w:p w:rsidR="00AA7206" w:rsidRPr="00281A3C" w:rsidRDefault="00AA7206" w:rsidP="00D325A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:rsidR="00AA7206" w:rsidRPr="00281A3C" w:rsidRDefault="00AA7206" w:rsidP="00D325AC">
      <w:pPr>
        <w:rPr>
          <w:rFonts w:ascii="Arial" w:hAnsi="Arial" w:cs="Arial"/>
          <w:sz w:val="24"/>
          <w:szCs w:val="24"/>
        </w:rPr>
      </w:pPr>
    </w:p>
    <w:p w:rsidR="00AA7206" w:rsidRPr="00281A3C" w:rsidRDefault="00AA7206">
      <w:pPr>
        <w:rPr>
          <w:rFonts w:ascii="Arial" w:hAnsi="Arial" w:cs="Arial"/>
          <w:sz w:val="24"/>
          <w:szCs w:val="24"/>
        </w:rPr>
      </w:pPr>
    </w:p>
    <w:p w:rsidR="00AA7206" w:rsidRPr="00281A3C" w:rsidRDefault="00AA7206">
      <w:pPr>
        <w:rPr>
          <w:rFonts w:ascii="Arial" w:hAnsi="Arial" w:cs="Arial"/>
          <w:sz w:val="24"/>
          <w:szCs w:val="24"/>
        </w:rPr>
      </w:pPr>
    </w:p>
    <w:p w:rsidR="00AA7206" w:rsidRPr="00281A3C" w:rsidRDefault="00AA7206">
      <w:pPr>
        <w:rPr>
          <w:rFonts w:ascii="Arial" w:hAnsi="Arial" w:cs="Arial"/>
          <w:sz w:val="24"/>
          <w:szCs w:val="24"/>
        </w:rPr>
      </w:pPr>
    </w:p>
    <w:p w:rsidR="00AA7206" w:rsidRPr="00281A3C" w:rsidRDefault="00AA7206">
      <w:pPr>
        <w:rPr>
          <w:rFonts w:ascii="Arial" w:hAnsi="Arial" w:cs="Arial"/>
          <w:sz w:val="24"/>
          <w:szCs w:val="24"/>
        </w:rPr>
      </w:pPr>
    </w:p>
    <w:p w:rsidR="00AA7206" w:rsidRPr="00281A3C" w:rsidRDefault="00AA7206">
      <w:pPr>
        <w:rPr>
          <w:rFonts w:ascii="Arial" w:hAnsi="Arial" w:cs="Arial"/>
          <w:sz w:val="24"/>
          <w:szCs w:val="24"/>
        </w:rPr>
      </w:pPr>
    </w:p>
    <w:p w:rsidR="00AA7206" w:rsidRPr="00281A3C" w:rsidRDefault="00AA7206">
      <w:pPr>
        <w:rPr>
          <w:rFonts w:ascii="Arial" w:hAnsi="Arial" w:cs="Arial"/>
          <w:sz w:val="24"/>
          <w:szCs w:val="24"/>
        </w:rPr>
      </w:pPr>
    </w:p>
    <w:p w:rsidR="00AA7206" w:rsidRPr="00281A3C" w:rsidRDefault="00AA7206" w:rsidP="00616429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>Приложение № 2</w:t>
      </w:r>
    </w:p>
    <w:p w:rsidR="00AA7206" w:rsidRPr="00281A3C" w:rsidRDefault="00AA7206" w:rsidP="00616429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>Утверждена</w:t>
      </w:r>
    </w:p>
    <w:p w:rsidR="00AA7206" w:rsidRPr="00281A3C" w:rsidRDefault="00AA7206" w:rsidP="00616429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 xml:space="preserve">постановлением Администрации </w:t>
      </w:r>
    </w:p>
    <w:p w:rsidR="00AA7206" w:rsidRPr="00281A3C" w:rsidRDefault="00AA7206" w:rsidP="00616429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>Семенниковского сельсовета</w:t>
      </w:r>
    </w:p>
    <w:p w:rsidR="00AA7206" w:rsidRPr="00281A3C" w:rsidRDefault="00AA7206" w:rsidP="00616429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 xml:space="preserve"> Ермаковского района Красноярского края</w:t>
      </w:r>
    </w:p>
    <w:p w:rsidR="00AA7206" w:rsidRPr="00281A3C" w:rsidRDefault="00AA7206" w:rsidP="00834701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>от 27.11.2023 № 37 -п</w:t>
      </w:r>
    </w:p>
    <w:p w:rsidR="00AA7206" w:rsidRPr="00281A3C" w:rsidRDefault="00AA7206">
      <w:pPr>
        <w:rPr>
          <w:rFonts w:ascii="Arial" w:hAnsi="Arial" w:cs="Arial"/>
          <w:sz w:val="24"/>
          <w:szCs w:val="24"/>
        </w:rPr>
      </w:pPr>
    </w:p>
    <w:p w:rsidR="00AA7206" w:rsidRPr="00281A3C" w:rsidRDefault="00AA7206" w:rsidP="00616429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bCs/>
          <w:color w:val="000000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на 2024 год в рамках муниципального контроля в сфере благоустройства на территории Семенниковского сельсовета Ермаковского района Красноярского края</w:t>
      </w:r>
    </w:p>
    <w:p w:rsidR="00AA7206" w:rsidRPr="00281A3C" w:rsidRDefault="00AA7206" w:rsidP="0061642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</w:t>
      </w:r>
    </w:p>
    <w:p w:rsidR="00AA7206" w:rsidRPr="00281A3C" w:rsidRDefault="00AA7206" w:rsidP="001C3E4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>Настоящая Программа разработана в соответствии с Федеральным законом от 31 июля 2020 г. №248-ФЗ «О государственном контроле (надзоре) и муниципальном контроле в Российской Федерации» (далее- Федеральный закон №248-ФЗ),</w:t>
      </w:r>
      <w:r w:rsidRPr="00281A3C">
        <w:rPr>
          <w:rFonts w:ascii="Arial" w:hAnsi="Arial" w:cs="Arial"/>
          <w:color w:val="000000"/>
          <w:sz w:val="24"/>
          <w:szCs w:val="24"/>
        </w:rPr>
        <w:t xml:space="preserve"> постановлением Правительства Российской Федерации от 25 июня 2021 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AA7206" w:rsidRPr="00281A3C" w:rsidRDefault="00AA7206" w:rsidP="00D538C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 xml:space="preserve"> Программа профилактики рисков причинения вреда (ущерба) охраняемым законом ценностям на 2024 год в рамках муниципального контроля в сфере благоустройства на территории Семенниковского сельсовета Ермаковского района Красноярского края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A7206" w:rsidRPr="00281A3C" w:rsidRDefault="00AA7206" w:rsidP="0061642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</w:t>
      </w:r>
    </w:p>
    <w:p w:rsidR="00AA7206" w:rsidRPr="00FD0CCD" w:rsidRDefault="00AA7206" w:rsidP="00FD0CC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FD0CCD">
        <w:rPr>
          <w:rFonts w:ascii="Arial" w:hAnsi="Arial" w:cs="Arial"/>
          <w:sz w:val="24"/>
          <w:szCs w:val="24"/>
        </w:rPr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A7206" w:rsidRPr="00281A3C" w:rsidRDefault="00AA7206" w:rsidP="0061642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:rsidR="00AA7206" w:rsidRPr="00281A3C" w:rsidRDefault="00AA7206" w:rsidP="0061642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>1.1. Вид муниципального контроля: муниципальный контроль в сфере благоустройства.</w:t>
      </w:r>
    </w:p>
    <w:p w:rsidR="00AA7206" w:rsidRPr="00281A3C" w:rsidRDefault="00AA7206" w:rsidP="0061642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>1.2. Предметом муниципального контроля на территории муниципального образования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Правилами.</w:t>
      </w:r>
    </w:p>
    <w:p w:rsidR="00AA7206" w:rsidRPr="00281A3C" w:rsidRDefault="00AA7206" w:rsidP="0061642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:rsidR="00AA7206" w:rsidRPr="00281A3C" w:rsidRDefault="00AA7206" w:rsidP="00616429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bCs/>
          <w:color w:val="000000"/>
          <w:sz w:val="24"/>
          <w:szCs w:val="24"/>
          <w:lang w:eastAsia="ru-RU"/>
        </w:rPr>
        <w:t>2. Цели и задачи реализации Программы</w:t>
      </w:r>
    </w:p>
    <w:p w:rsidR="00AA7206" w:rsidRPr="00281A3C" w:rsidRDefault="00AA7206" w:rsidP="0061642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:rsidR="00AA7206" w:rsidRPr="00281A3C" w:rsidRDefault="00AA7206" w:rsidP="0061642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>2.1. Целями профилактической работы являются:</w:t>
      </w:r>
    </w:p>
    <w:p w:rsidR="00AA7206" w:rsidRPr="00281A3C" w:rsidRDefault="00AA7206" w:rsidP="0061642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AA7206" w:rsidRPr="00281A3C" w:rsidRDefault="00AA7206" w:rsidP="0061642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A7206" w:rsidRPr="00281A3C" w:rsidRDefault="00AA7206" w:rsidP="0061642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A7206" w:rsidRPr="00281A3C" w:rsidRDefault="00AA7206" w:rsidP="0061642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A7206" w:rsidRPr="00281A3C" w:rsidRDefault="00AA7206" w:rsidP="0061642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AA7206" w:rsidRPr="00281A3C" w:rsidRDefault="00AA7206" w:rsidP="0061642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AA7206" w:rsidRPr="00281A3C" w:rsidRDefault="00AA7206" w:rsidP="0061642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>2.2. Задачами профилактической работы являются:</w:t>
      </w:r>
    </w:p>
    <w:p w:rsidR="00AA7206" w:rsidRPr="00281A3C" w:rsidRDefault="00AA7206" w:rsidP="0061642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AA7206" w:rsidRPr="00281A3C" w:rsidRDefault="00AA7206" w:rsidP="0061642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A7206" w:rsidRPr="00281A3C" w:rsidRDefault="00AA7206" w:rsidP="0061642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A7206" w:rsidRPr="00281A3C" w:rsidRDefault="00AA7206" w:rsidP="0061642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</w:t>
      </w:r>
    </w:p>
    <w:p w:rsidR="00AA7206" w:rsidRPr="00281A3C" w:rsidRDefault="00AA7206" w:rsidP="00616429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bCs/>
          <w:color w:val="000000"/>
          <w:sz w:val="24"/>
          <w:szCs w:val="24"/>
          <w:lang w:eastAsia="ru-RU"/>
        </w:rPr>
        <w:t>3. Перечень профилактических мероприятий, сроки (периодичность) их проведения</w:t>
      </w:r>
    </w:p>
    <w:p w:rsidR="00AA7206" w:rsidRPr="00281A3C" w:rsidRDefault="00AA7206" w:rsidP="0061642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</w:t>
      </w:r>
    </w:p>
    <w:tbl>
      <w:tblPr>
        <w:tblW w:w="9495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9"/>
        <w:gridCol w:w="4328"/>
        <w:gridCol w:w="2133"/>
        <w:gridCol w:w="2465"/>
      </w:tblGrid>
      <w:tr w:rsidR="00AA7206" w:rsidRPr="00281A3C" w:rsidTr="00B9050A">
        <w:trPr>
          <w:trHeight w:val="713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№ п/п</w:t>
            </w:r>
          </w:p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AA7206" w:rsidRPr="00281A3C" w:rsidTr="00B9050A">
        <w:trPr>
          <w:trHeight w:val="225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>Информирование</w:t>
            </w:r>
          </w:p>
          <w:p w:rsidR="00AA7206" w:rsidRPr="00281A3C" w:rsidRDefault="00AA7206" w:rsidP="00B9050A">
            <w:pPr>
              <w:spacing w:after="0" w:line="240" w:lineRule="auto"/>
              <w:ind w:right="19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>Специалисты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AA7206" w:rsidRPr="00281A3C" w:rsidTr="00B9050A">
        <w:trPr>
          <w:trHeight w:val="4255"/>
        </w:trPr>
        <w:tc>
          <w:tcPr>
            <w:tcW w:w="5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</w:t>
            </w:r>
          </w:p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>Специалисты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AA7206" w:rsidRPr="00281A3C" w:rsidTr="00B9050A">
        <w:trPr>
          <w:trHeight w:val="3688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>Специалисты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AA7206" w:rsidRPr="00281A3C" w:rsidTr="00B9050A">
        <w:trPr>
          <w:trHeight w:val="2278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>Консультирование.</w:t>
            </w:r>
          </w:p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>Специалисты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AA7206" w:rsidRPr="00281A3C" w:rsidTr="00B9050A">
        <w:trPr>
          <w:trHeight w:val="1411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7206" w:rsidRPr="00281A3C" w:rsidRDefault="00AA7206" w:rsidP="00ED0C9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>Один раз в год</w:t>
            </w:r>
          </w:p>
          <w:p w:rsidR="00AA7206" w:rsidRPr="00281A3C" w:rsidRDefault="00AA7206" w:rsidP="00ED0C9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AA7206" w:rsidRPr="00281A3C" w:rsidRDefault="00AA7206" w:rsidP="00ED0C9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>Специалисты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AA7206" w:rsidRPr="00281A3C" w:rsidRDefault="00AA7206" w:rsidP="0061642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:rsidR="00AA7206" w:rsidRPr="00281A3C" w:rsidRDefault="00AA7206" w:rsidP="00616429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bCs/>
          <w:color w:val="000000"/>
          <w:sz w:val="24"/>
          <w:szCs w:val="24"/>
          <w:lang w:eastAsia="ru-RU"/>
        </w:rPr>
        <w:t>4. Показатели результативности и эффективности Программы</w:t>
      </w:r>
    </w:p>
    <w:p w:rsidR="00AA7206" w:rsidRPr="00281A3C" w:rsidRDefault="00AA7206" w:rsidP="0061642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tbl>
      <w:tblPr>
        <w:tblW w:w="9550" w:type="dxa"/>
        <w:tblCellMar>
          <w:left w:w="0" w:type="dxa"/>
          <w:right w:w="0" w:type="dxa"/>
        </w:tblCellMar>
        <w:tblLook w:val="00A0"/>
      </w:tblPr>
      <w:tblGrid>
        <w:gridCol w:w="590"/>
        <w:gridCol w:w="4503"/>
        <w:gridCol w:w="4457"/>
      </w:tblGrid>
      <w:tr w:rsidR="00AA7206" w:rsidRPr="00281A3C" w:rsidTr="00FD0CCD">
        <w:trPr>
          <w:trHeight w:val="576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№</w:t>
            </w:r>
          </w:p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Величина</w:t>
            </w:r>
          </w:p>
        </w:tc>
      </w:tr>
      <w:tr w:rsidR="00AA7206" w:rsidRPr="00281A3C" w:rsidTr="00FD0CCD">
        <w:trPr>
          <w:trHeight w:val="2030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>Полнота информации, размещенной на официальном сайте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AA7206" w:rsidRPr="00281A3C" w:rsidTr="00FD0CCD">
        <w:trPr>
          <w:trHeight w:val="3288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>20% и более</w:t>
            </w:r>
          </w:p>
        </w:tc>
      </w:tr>
      <w:tr w:rsidR="00AA7206" w:rsidRPr="00281A3C" w:rsidTr="00FD0CCD">
        <w:trPr>
          <w:trHeight w:val="1276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>100%</w:t>
            </w:r>
          </w:p>
        </w:tc>
      </w:tr>
    </w:tbl>
    <w:p w:rsidR="00AA7206" w:rsidRPr="00281A3C" w:rsidRDefault="00AA7206" w:rsidP="0061642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:rsidR="00AA7206" w:rsidRPr="00281A3C" w:rsidRDefault="00AA7206" w:rsidP="00616429">
      <w:pPr>
        <w:rPr>
          <w:rFonts w:ascii="Arial" w:hAnsi="Arial" w:cs="Arial"/>
          <w:sz w:val="24"/>
          <w:szCs w:val="24"/>
        </w:rPr>
      </w:pPr>
    </w:p>
    <w:p w:rsidR="00AA7206" w:rsidRPr="00281A3C" w:rsidRDefault="00AA7206">
      <w:pPr>
        <w:rPr>
          <w:rFonts w:ascii="Arial" w:hAnsi="Arial" w:cs="Arial"/>
          <w:sz w:val="24"/>
          <w:szCs w:val="24"/>
        </w:rPr>
      </w:pPr>
    </w:p>
    <w:p w:rsidR="00AA7206" w:rsidRPr="00281A3C" w:rsidRDefault="00AA7206">
      <w:pPr>
        <w:rPr>
          <w:rFonts w:ascii="Arial" w:hAnsi="Arial" w:cs="Arial"/>
          <w:sz w:val="24"/>
          <w:szCs w:val="24"/>
        </w:rPr>
      </w:pPr>
    </w:p>
    <w:p w:rsidR="00AA7206" w:rsidRPr="00281A3C" w:rsidRDefault="00AA7206">
      <w:pPr>
        <w:rPr>
          <w:rFonts w:ascii="Arial" w:hAnsi="Arial" w:cs="Arial"/>
          <w:sz w:val="24"/>
          <w:szCs w:val="24"/>
        </w:rPr>
      </w:pPr>
    </w:p>
    <w:p w:rsidR="00AA7206" w:rsidRPr="00281A3C" w:rsidRDefault="00AA7206">
      <w:pPr>
        <w:rPr>
          <w:rFonts w:ascii="Arial" w:hAnsi="Arial" w:cs="Arial"/>
          <w:sz w:val="24"/>
          <w:szCs w:val="24"/>
        </w:rPr>
      </w:pPr>
    </w:p>
    <w:p w:rsidR="00AA7206" w:rsidRPr="00281A3C" w:rsidRDefault="00AA7206">
      <w:pPr>
        <w:rPr>
          <w:rFonts w:ascii="Arial" w:hAnsi="Arial" w:cs="Arial"/>
          <w:sz w:val="24"/>
          <w:szCs w:val="24"/>
        </w:rPr>
      </w:pPr>
    </w:p>
    <w:p w:rsidR="00AA7206" w:rsidRPr="00281A3C" w:rsidRDefault="00AA7206">
      <w:pPr>
        <w:rPr>
          <w:rFonts w:ascii="Arial" w:hAnsi="Arial" w:cs="Arial"/>
          <w:sz w:val="24"/>
          <w:szCs w:val="24"/>
        </w:rPr>
      </w:pPr>
    </w:p>
    <w:p w:rsidR="00AA7206" w:rsidRPr="00281A3C" w:rsidRDefault="00AA7206">
      <w:pPr>
        <w:rPr>
          <w:rFonts w:ascii="Arial" w:hAnsi="Arial" w:cs="Arial"/>
          <w:sz w:val="24"/>
          <w:szCs w:val="24"/>
        </w:rPr>
      </w:pPr>
    </w:p>
    <w:p w:rsidR="00AA7206" w:rsidRPr="00281A3C" w:rsidRDefault="00AA7206">
      <w:pPr>
        <w:rPr>
          <w:rFonts w:ascii="Arial" w:hAnsi="Arial" w:cs="Arial"/>
          <w:sz w:val="24"/>
          <w:szCs w:val="24"/>
        </w:rPr>
      </w:pPr>
    </w:p>
    <w:p w:rsidR="00AA7206" w:rsidRPr="00281A3C" w:rsidRDefault="00AA7206">
      <w:pPr>
        <w:rPr>
          <w:rFonts w:ascii="Arial" w:hAnsi="Arial" w:cs="Arial"/>
          <w:sz w:val="24"/>
          <w:szCs w:val="24"/>
        </w:rPr>
      </w:pPr>
    </w:p>
    <w:p w:rsidR="00AA7206" w:rsidRPr="00281A3C" w:rsidRDefault="00AA7206">
      <w:pPr>
        <w:rPr>
          <w:rFonts w:ascii="Arial" w:hAnsi="Arial" w:cs="Arial"/>
          <w:sz w:val="24"/>
          <w:szCs w:val="24"/>
        </w:rPr>
      </w:pPr>
    </w:p>
    <w:p w:rsidR="00AA7206" w:rsidRPr="00281A3C" w:rsidRDefault="00AA7206" w:rsidP="005B7BD4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  <w:lang w:eastAsia="ru-RU"/>
        </w:rPr>
      </w:pPr>
    </w:p>
    <w:p w:rsidR="00AA7206" w:rsidRPr="00281A3C" w:rsidRDefault="00AA7206" w:rsidP="00DA2EBD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>Приложение № 3</w:t>
      </w:r>
    </w:p>
    <w:p w:rsidR="00AA7206" w:rsidRPr="00281A3C" w:rsidRDefault="00AA7206" w:rsidP="00DA2EBD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>Утверждена</w:t>
      </w:r>
    </w:p>
    <w:p w:rsidR="00AA7206" w:rsidRPr="00281A3C" w:rsidRDefault="00AA7206" w:rsidP="00DA2EBD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 xml:space="preserve">постановлением Администрации </w:t>
      </w:r>
    </w:p>
    <w:p w:rsidR="00AA7206" w:rsidRPr="00281A3C" w:rsidRDefault="00AA7206" w:rsidP="00DA2EBD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>Семенниковского сельсовета</w:t>
      </w:r>
    </w:p>
    <w:p w:rsidR="00AA7206" w:rsidRPr="00281A3C" w:rsidRDefault="00AA7206" w:rsidP="00DA2EBD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 xml:space="preserve"> Ермаковского района Красноярского края</w:t>
      </w:r>
    </w:p>
    <w:p w:rsidR="00AA7206" w:rsidRPr="00281A3C" w:rsidRDefault="00AA7206" w:rsidP="00834701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>от 27.11.2023 № 37 -п</w:t>
      </w:r>
    </w:p>
    <w:p w:rsidR="00AA7206" w:rsidRPr="00281A3C" w:rsidRDefault="00AA7206" w:rsidP="005B7BD4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  <w:lang w:eastAsia="ru-RU"/>
        </w:rPr>
      </w:pPr>
    </w:p>
    <w:p w:rsidR="00AA7206" w:rsidRPr="00281A3C" w:rsidRDefault="00AA7206" w:rsidP="005B7BD4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  <w:lang w:eastAsia="ru-RU"/>
        </w:rPr>
      </w:pPr>
    </w:p>
    <w:p w:rsidR="00AA7206" w:rsidRPr="00281A3C" w:rsidRDefault="00AA7206" w:rsidP="005B7BD4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  <w:lang w:eastAsia="ru-RU"/>
        </w:rPr>
      </w:pPr>
    </w:p>
    <w:p w:rsidR="00AA7206" w:rsidRPr="00281A3C" w:rsidRDefault="00AA7206" w:rsidP="005B7BD4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на 2024 </w:t>
      </w:r>
      <w:bookmarkStart w:id="1" w:name="_GoBack"/>
      <w:bookmarkEnd w:id="1"/>
      <w:r w:rsidRPr="00281A3C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год в сфере муниципального контроля </w:t>
      </w:r>
      <w:r w:rsidRPr="00281A3C">
        <w:rPr>
          <w:rFonts w:ascii="Arial" w:hAnsi="Arial" w:cs="Arial"/>
          <w:bCs/>
          <w:color w:val="000000"/>
          <w:spacing w:val="2"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281A3C">
        <w:rPr>
          <w:rFonts w:ascii="Arial" w:hAnsi="Arial" w:cs="Arial"/>
          <w:bCs/>
          <w:color w:val="000000"/>
          <w:sz w:val="24"/>
          <w:szCs w:val="24"/>
          <w:lang w:eastAsia="ru-RU"/>
        </w:rPr>
        <w:t>границах населенных пунктов Семенниковского сельсовета Ермаковского района Красноярского края</w:t>
      </w:r>
    </w:p>
    <w:p w:rsidR="00AA7206" w:rsidRPr="00281A3C" w:rsidRDefault="00AA7206" w:rsidP="005B7B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</w:t>
      </w:r>
    </w:p>
    <w:p w:rsidR="00AA7206" w:rsidRPr="00281A3C" w:rsidRDefault="00AA7206" w:rsidP="005B7B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>Настоящая программа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транспорте и в дорожном хозяйстве в границах Семенниковского сельсовета Ермаковского района Красноярского края.</w:t>
      </w:r>
      <w:r w:rsidRPr="00281A3C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</w:t>
      </w:r>
    </w:p>
    <w:p w:rsidR="00AA7206" w:rsidRPr="00281A3C" w:rsidRDefault="00AA7206" w:rsidP="005B7BD4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bCs/>
          <w:color w:val="000000"/>
          <w:sz w:val="24"/>
          <w:szCs w:val="24"/>
          <w:lang w:eastAsia="ru-RU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A7206" w:rsidRPr="00281A3C" w:rsidRDefault="00AA7206" w:rsidP="005B7B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:rsidR="00AA7206" w:rsidRPr="00281A3C" w:rsidRDefault="00AA7206" w:rsidP="005B7B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 xml:space="preserve">1.1. Вид муниципального контроля: муниципальный контроль </w:t>
      </w:r>
      <w:r w:rsidRPr="00281A3C">
        <w:rPr>
          <w:rFonts w:ascii="Arial" w:hAnsi="Arial" w:cs="Arial"/>
          <w:color w:val="000000"/>
          <w:spacing w:val="2"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>границах населенных пунктов.</w:t>
      </w:r>
    </w:p>
    <w:p w:rsidR="00AA7206" w:rsidRPr="00281A3C" w:rsidRDefault="00AA7206" w:rsidP="005B7B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>1.2. Предметом муниципального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требований:</w:t>
      </w:r>
    </w:p>
    <w:p w:rsidR="00AA7206" w:rsidRPr="00281A3C" w:rsidRDefault="00AA7206" w:rsidP="005B7B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>1) в области автомобильных дорог и дорожной деятельности, установленных в отношении автомобильных дорог:</w:t>
      </w:r>
    </w:p>
    <w:p w:rsidR="00AA7206" w:rsidRPr="00281A3C" w:rsidRDefault="00AA7206" w:rsidP="005B7B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 xml:space="preserve">а) к эксплуатации объектов дорожного сервиса,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размещенных </w:t>
      </w: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>в полосах отвода и (или) придорожных полосах автомобильных дорог общего пользования;</w:t>
      </w:r>
    </w:p>
    <w:p w:rsidR="00AA7206" w:rsidRPr="00281A3C" w:rsidRDefault="00AA7206" w:rsidP="005B7B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 xml:space="preserve">б) к осуществлению работ по капитальному ремонту,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ремонту </w:t>
      </w: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AA7206" w:rsidRPr="00281A3C" w:rsidRDefault="00AA7206" w:rsidP="005B7B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AA7206" w:rsidRPr="00281A3C" w:rsidRDefault="00AA7206" w:rsidP="005B7B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AA7206" w:rsidRPr="00281A3C" w:rsidRDefault="00AA7206" w:rsidP="005B7BD4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bCs/>
          <w:color w:val="000000"/>
          <w:sz w:val="24"/>
          <w:szCs w:val="24"/>
          <w:lang w:eastAsia="ru-RU"/>
        </w:rPr>
        <w:t>2. Цели и задачи реализации Программы</w:t>
      </w:r>
    </w:p>
    <w:p w:rsidR="00AA7206" w:rsidRPr="00281A3C" w:rsidRDefault="00AA7206" w:rsidP="005B7B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:rsidR="00AA7206" w:rsidRPr="00281A3C" w:rsidRDefault="00AA7206" w:rsidP="005B7B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>2.1. Целями профилактической работы являются:</w:t>
      </w:r>
    </w:p>
    <w:p w:rsidR="00AA7206" w:rsidRPr="00281A3C" w:rsidRDefault="00AA7206" w:rsidP="005B7B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AA7206" w:rsidRPr="00281A3C" w:rsidRDefault="00AA7206" w:rsidP="005B7B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A7206" w:rsidRPr="00281A3C" w:rsidRDefault="00AA7206" w:rsidP="005B7B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A7206" w:rsidRPr="00281A3C" w:rsidRDefault="00AA7206" w:rsidP="005B7B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A7206" w:rsidRPr="00281A3C" w:rsidRDefault="00AA7206" w:rsidP="005B7B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AA7206" w:rsidRPr="00281A3C" w:rsidRDefault="00AA7206" w:rsidP="005B7B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AA7206" w:rsidRPr="00281A3C" w:rsidRDefault="00AA7206" w:rsidP="005B7B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>2.2. Задачами профилактической работы являются:</w:t>
      </w:r>
    </w:p>
    <w:p w:rsidR="00AA7206" w:rsidRPr="00281A3C" w:rsidRDefault="00AA7206" w:rsidP="005B7B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AA7206" w:rsidRPr="00281A3C" w:rsidRDefault="00AA7206" w:rsidP="005B7B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A7206" w:rsidRPr="00281A3C" w:rsidRDefault="00AA7206" w:rsidP="005B7B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A7206" w:rsidRPr="00281A3C" w:rsidRDefault="00AA7206" w:rsidP="005B7B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</w:t>
      </w:r>
    </w:p>
    <w:p w:rsidR="00AA7206" w:rsidRPr="00281A3C" w:rsidRDefault="00AA7206" w:rsidP="005B7BD4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bCs/>
          <w:color w:val="000000"/>
          <w:sz w:val="24"/>
          <w:szCs w:val="24"/>
          <w:lang w:eastAsia="ru-RU"/>
        </w:rPr>
        <w:t>3. Перечень профилактических мероприятий, сроки (периодичность) их проведения</w:t>
      </w:r>
    </w:p>
    <w:p w:rsidR="00AA7206" w:rsidRPr="00281A3C" w:rsidRDefault="00AA7206" w:rsidP="005B7B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</w:t>
      </w:r>
    </w:p>
    <w:tbl>
      <w:tblPr>
        <w:tblW w:w="9495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9"/>
        <w:gridCol w:w="4328"/>
        <w:gridCol w:w="2133"/>
        <w:gridCol w:w="2465"/>
      </w:tblGrid>
      <w:tr w:rsidR="00AA7206" w:rsidRPr="00281A3C" w:rsidTr="00FD0CCD">
        <w:trPr>
          <w:trHeight w:val="643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№ п/п</w:t>
            </w:r>
          </w:p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AA7206" w:rsidRPr="00281A3C" w:rsidTr="00FD0CCD">
        <w:trPr>
          <w:trHeight w:val="22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>Информирование</w:t>
            </w:r>
          </w:p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>Специалисты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AA7206" w:rsidRPr="00281A3C" w:rsidTr="00FD0CCD">
        <w:trPr>
          <w:trHeight w:val="3122"/>
        </w:trPr>
        <w:tc>
          <w:tcPr>
            <w:tcW w:w="5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</w:t>
            </w:r>
          </w:p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>Специалисты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AA7206" w:rsidRPr="00281A3C" w:rsidTr="00FD0CCD">
        <w:trPr>
          <w:trHeight w:val="3695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>Специалисты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AA7206" w:rsidRPr="00281A3C" w:rsidTr="00FD0CCD">
        <w:trPr>
          <w:trHeight w:val="2257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>Консультирование.</w:t>
            </w:r>
          </w:p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>Специалисты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AA7206" w:rsidRPr="00281A3C" w:rsidTr="00FD0CCD">
        <w:trPr>
          <w:trHeight w:val="1411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7206" w:rsidRPr="00281A3C" w:rsidRDefault="00AA7206" w:rsidP="00ED0C9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>Один раз в год</w:t>
            </w:r>
          </w:p>
          <w:p w:rsidR="00AA7206" w:rsidRPr="00281A3C" w:rsidRDefault="00AA7206" w:rsidP="00ED0C9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AA7206" w:rsidRPr="00281A3C" w:rsidRDefault="00AA7206" w:rsidP="00ED0C90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>Специалисты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AA7206" w:rsidRPr="00281A3C" w:rsidRDefault="00AA7206" w:rsidP="005B7B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:rsidR="00AA7206" w:rsidRDefault="00AA7206" w:rsidP="005B7BD4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  <w:lang w:eastAsia="ru-RU"/>
        </w:rPr>
      </w:pPr>
    </w:p>
    <w:p w:rsidR="00AA7206" w:rsidRDefault="00AA7206" w:rsidP="005B7BD4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  <w:lang w:eastAsia="ru-RU"/>
        </w:rPr>
      </w:pPr>
    </w:p>
    <w:p w:rsidR="00AA7206" w:rsidRDefault="00AA7206" w:rsidP="005B7BD4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  <w:lang w:eastAsia="ru-RU"/>
        </w:rPr>
      </w:pPr>
    </w:p>
    <w:p w:rsidR="00AA7206" w:rsidRDefault="00AA7206" w:rsidP="005B7BD4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  <w:lang w:eastAsia="ru-RU"/>
        </w:rPr>
      </w:pPr>
    </w:p>
    <w:p w:rsidR="00AA7206" w:rsidRDefault="00AA7206" w:rsidP="005B7BD4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  <w:lang w:eastAsia="ru-RU"/>
        </w:rPr>
      </w:pPr>
    </w:p>
    <w:p w:rsidR="00AA7206" w:rsidRDefault="00AA7206" w:rsidP="005B7BD4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  <w:lang w:eastAsia="ru-RU"/>
        </w:rPr>
      </w:pPr>
    </w:p>
    <w:p w:rsidR="00AA7206" w:rsidRDefault="00AA7206" w:rsidP="005B7BD4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  <w:lang w:eastAsia="ru-RU"/>
        </w:rPr>
      </w:pPr>
    </w:p>
    <w:p w:rsidR="00AA7206" w:rsidRDefault="00AA7206" w:rsidP="005B7BD4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  <w:lang w:eastAsia="ru-RU"/>
        </w:rPr>
      </w:pPr>
    </w:p>
    <w:p w:rsidR="00AA7206" w:rsidRPr="00281A3C" w:rsidRDefault="00AA7206" w:rsidP="005B7BD4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bCs/>
          <w:color w:val="000000"/>
          <w:sz w:val="24"/>
          <w:szCs w:val="24"/>
          <w:lang w:eastAsia="ru-RU"/>
        </w:rPr>
        <w:t>4. Показатели результативности и эффективности Программы</w:t>
      </w:r>
    </w:p>
    <w:p w:rsidR="00AA7206" w:rsidRPr="00281A3C" w:rsidRDefault="00AA7206" w:rsidP="005B7B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tbl>
      <w:tblPr>
        <w:tblW w:w="9912" w:type="dxa"/>
        <w:tblCellMar>
          <w:left w:w="0" w:type="dxa"/>
          <w:right w:w="0" w:type="dxa"/>
        </w:tblCellMar>
        <w:tblLook w:val="00A0"/>
      </w:tblPr>
      <w:tblGrid>
        <w:gridCol w:w="590"/>
        <w:gridCol w:w="4503"/>
        <w:gridCol w:w="4819"/>
      </w:tblGrid>
      <w:tr w:rsidR="00AA7206" w:rsidRPr="00281A3C" w:rsidTr="00ED0C90">
        <w:trPr>
          <w:trHeight w:val="576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№</w:t>
            </w:r>
          </w:p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Величина</w:t>
            </w:r>
          </w:p>
        </w:tc>
      </w:tr>
      <w:tr w:rsidR="00AA7206" w:rsidRPr="00281A3C" w:rsidTr="00ED0C90">
        <w:trPr>
          <w:trHeight w:val="1715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>Полнота информации, размещенной на официальном сайте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AA7206" w:rsidRPr="00281A3C" w:rsidTr="00ED0C90">
        <w:trPr>
          <w:trHeight w:val="2465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>20% и более</w:t>
            </w:r>
          </w:p>
        </w:tc>
      </w:tr>
      <w:tr w:rsidR="00AA7206" w:rsidRPr="00281A3C" w:rsidTr="00ED0C90">
        <w:trPr>
          <w:trHeight w:val="1276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A7206" w:rsidRPr="00281A3C" w:rsidRDefault="00AA7206" w:rsidP="00ED0C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1A3C">
              <w:rPr>
                <w:rFonts w:ascii="Arial" w:hAnsi="Arial" w:cs="Arial"/>
                <w:sz w:val="24"/>
                <w:szCs w:val="24"/>
                <w:lang w:eastAsia="ru-RU"/>
              </w:rPr>
              <w:t>100%</w:t>
            </w:r>
          </w:p>
        </w:tc>
      </w:tr>
    </w:tbl>
    <w:p w:rsidR="00AA7206" w:rsidRPr="00281A3C" w:rsidRDefault="00AA7206" w:rsidP="005B7B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81A3C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:rsidR="00AA7206" w:rsidRPr="00281A3C" w:rsidRDefault="00AA7206" w:rsidP="005B7BD4">
      <w:pPr>
        <w:rPr>
          <w:rFonts w:ascii="Arial" w:hAnsi="Arial" w:cs="Arial"/>
          <w:sz w:val="24"/>
          <w:szCs w:val="24"/>
        </w:rPr>
      </w:pPr>
    </w:p>
    <w:p w:rsidR="00AA7206" w:rsidRPr="00281A3C" w:rsidRDefault="00AA7206">
      <w:pPr>
        <w:rPr>
          <w:rFonts w:ascii="Arial" w:hAnsi="Arial" w:cs="Arial"/>
          <w:sz w:val="24"/>
          <w:szCs w:val="24"/>
        </w:rPr>
      </w:pPr>
    </w:p>
    <w:p w:rsidR="00AA7206" w:rsidRPr="00281A3C" w:rsidRDefault="00AA7206">
      <w:pPr>
        <w:rPr>
          <w:rFonts w:ascii="Arial" w:hAnsi="Arial" w:cs="Arial"/>
          <w:sz w:val="24"/>
          <w:szCs w:val="24"/>
        </w:rPr>
      </w:pPr>
    </w:p>
    <w:p w:rsidR="00AA7206" w:rsidRPr="00281A3C" w:rsidRDefault="00AA7206">
      <w:pPr>
        <w:rPr>
          <w:rFonts w:ascii="Arial" w:hAnsi="Arial" w:cs="Arial"/>
          <w:sz w:val="24"/>
          <w:szCs w:val="24"/>
        </w:rPr>
      </w:pPr>
    </w:p>
    <w:p w:rsidR="00AA7206" w:rsidRPr="00281A3C" w:rsidRDefault="00AA7206">
      <w:pPr>
        <w:rPr>
          <w:rFonts w:ascii="Arial" w:hAnsi="Arial" w:cs="Arial"/>
          <w:sz w:val="24"/>
          <w:szCs w:val="24"/>
        </w:rPr>
      </w:pPr>
    </w:p>
    <w:p w:rsidR="00AA7206" w:rsidRPr="00281A3C" w:rsidRDefault="00AA7206">
      <w:pPr>
        <w:rPr>
          <w:rFonts w:ascii="Arial" w:hAnsi="Arial" w:cs="Arial"/>
          <w:sz w:val="24"/>
          <w:szCs w:val="24"/>
        </w:rPr>
      </w:pPr>
    </w:p>
    <w:p w:rsidR="00AA7206" w:rsidRPr="00281A3C" w:rsidRDefault="00AA7206">
      <w:pPr>
        <w:rPr>
          <w:rFonts w:ascii="Arial" w:hAnsi="Arial" w:cs="Arial"/>
          <w:sz w:val="24"/>
          <w:szCs w:val="24"/>
        </w:rPr>
      </w:pPr>
    </w:p>
    <w:p w:rsidR="00AA7206" w:rsidRPr="00281A3C" w:rsidRDefault="00AA7206">
      <w:pPr>
        <w:rPr>
          <w:rFonts w:ascii="Arial" w:hAnsi="Arial" w:cs="Arial"/>
          <w:sz w:val="24"/>
          <w:szCs w:val="24"/>
        </w:rPr>
      </w:pPr>
    </w:p>
    <w:p w:rsidR="00AA7206" w:rsidRPr="00281A3C" w:rsidRDefault="00AA7206">
      <w:pPr>
        <w:rPr>
          <w:rFonts w:ascii="Arial" w:hAnsi="Arial" w:cs="Arial"/>
          <w:sz w:val="24"/>
          <w:szCs w:val="24"/>
        </w:rPr>
      </w:pPr>
    </w:p>
    <w:p w:rsidR="00AA7206" w:rsidRPr="00281A3C" w:rsidRDefault="00AA7206">
      <w:pPr>
        <w:rPr>
          <w:rFonts w:ascii="Arial" w:hAnsi="Arial" w:cs="Arial"/>
          <w:sz w:val="24"/>
          <w:szCs w:val="24"/>
        </w:rPr>
      </w:pPr>
    </w:p>
    <w:sectPr w:rsidR="00AA7206" w:rsidRPr="00281A3C" w:rsidSect="00281A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0EC14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190BB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49C21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AF2A8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57C88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767E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48CA0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CC50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C9EED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71884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9A0486"/>
    <w:multiLevelType w:val="hybridMultilevel"/>
    <w:tmpl w:val="2430ABA2"/>
    <w:lvl w:ilvl="0" w:tplc="9C2CDB00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151D2D69"/>
    <w:multiLevelType w:val="hybridMultilevel"/>
    <w:tmpl w:val="318884CA"/>
    <w:lvl w:ilvl="0" w:tplc="27BA8762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E450387"/>
    <w:multiLevelType w:val="hybridMultilevel"/>
    <w:tmpl w:val="5D7A8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E6B230B"/>
    <w:multiLevelType w:val="hybridMultilevel"/>
    <w:tmpl w:val="FCE8DBFC"/>
    <w:lvl w:ilvl="0" w:tplc="FD22B7F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>
    <w:nsid w:val="70CA3B29"/>
    <w:multiLevelType w:val="hybridMultilevel"/>
    <w:tmpl w:val="6B7E1EAE"/>
    <w:lvl w:ilvl="0" w:tplc="21A86BC2">
      <w:start w:val="4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7FF36C4F"/>
    <w:multiLevelType w:val="hybridMultilevel"/>
    <w:tmpl w:val="3E1AD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13"/>
  </w:num>
  <w:num w:numId="5">
    <w:abstractNumId w:val="12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851"/>
    <w:rsid w:val="00001A08"/>
    <w:rsid w:val="000114E1"/>
    <w:rsid w:val="00064C0B"/>
    <w:rsid w:val="00076121"/>
    <w:rsid w:val="00085188"/>
    <w:rsid w:val="00087D4C"/>
    <w:rsid w:val="0015484D"/>
    <w:rsid w:val="00174853"/>
    <w:rsid w:val="001912BF"/>
    <w:rsid w:val="001C3E44"/>
    <w:rsid w:val="001E69AD"/>
    <w:rsid w:val="002062F2"/>
    <w:rsid w:val="002459A6"/>
    <w:rsid w:val="00281A3C"/>
    <w:rsid w:val="00285A4C"/>
    <w:rsid w:val="00335A32"/>
    <w:rsid w:val="00337AE6"/>
    <w:rsid w:val="00353AC3"/>
    <w:rsid w:val="00355BAC"/>
    <w:rsid w:val="00357E29"/>
    <w:rsid w:val="003C14A0"/>
    <w:rsid w:val="003C2813"/>
    <w:rsid w:val="003E743F"/>
    <w:rsid w:val="003F7AA2"/>
    <w:rsid w:val="004379E8"/>
    <w:rsid w:val="0044051D"/>
    <w:rsid w:val="00461117"/>
    <w:rsid w:val="004A2078"/>
    <w:rsid w:val="004C199C"/>
    <w:rsid w:val="004D71D5"/>
    <w:rsid w:val="004E061E"/>
    <w:rsid w:val="004E5224"/>
    <w:rsid w:val="004E5851"/>
    <w:rsid w:val="0055280F"/>
    <w:rsid w:val="0059436E"/>
    <w:rsid w:val="005A1B3A"/>
    <w:rsid w:val="005A734B"/>
    <w:rsid w:val="005B6783"/>
    <w:rsid w:val="005B7BD4"/>
    <w:rsid w:val="005F0E9B"/>
    <w:rsid w:val="00616429"/>
    <w:rsid w:val="006379B2"/>
    <w:rsid w:val="006E7C8C"/>
    <w:rsid w:val="00747BE7"/>
    <w:rsid w:val="007E07F9"/>
    <w:rsid w:val="007E648D"/>
    <w:rsid w:val="00834701"/>
    <w:rsid w:val="00842AF5"/>
    <w:rsid w:val="009532BC"/>
    <w:rsid w:val="009578A0"/>
    <w:rsid w:val="009804A4"/>
    <w:rsid w:val="009D759A"/>
    <w:rsid w:val="00A56FFB"/>
    <w:rsid w:val="00A61C78"/>
    <w:rsid w:val="00AA7206"/>
    <w:rsid w:val="00AB4205"/>
    <w:rsid w:val="00B06B5E"/>
    <w:rsid w:val="00B35FBF"/>
    <w:rsid w:val="00B40765"/>
    <w:rsid w:val="00B71E77"/>
    <w:rsid w:val="00B763CA"/>
    <w:rsid w:val="00B9050A"/>
    <w:rsid w:val="00C52EB9"/>
    <w:rsid w:val="00CA7385"/>
    <w:rsid w:val="00CE2CD3"/>
    <w:rsid w:val="00D325AC"/>
    <w:rsid w:val="00D366D0"/>
    <w:rsid w:val="00D42378"/>
    <w:rsid w:val="00D538C0"/>
    <w:rsid w:val="00D70A3A"/>
    <w:rsid w:val="00DA2EBD"/>
    <w:rsid w:val="00DB6FDF"/>
    <w:rsid w:val="00E108F3"/>
    <w:rsid w:val="00E93C21"/>
    <w:rsid w:val="00ED0C90"/>
    <w:rsid w:val="00ED6061"/>
    <w:rsid w:val="00F37298"/>
    <w:rsid w:val="00F557B7"/>
    <w:rsid w:val="00F91F76"/>
    <w:rsid w:val="00FD0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C2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459A6"/>
    <w:pPr>
      <w:ind w:left="720"/>
      <w:contextualSpacing/>
    </w:pPr>
  </w:style>
  <w:style w:type="paragraph" w:customStyle="1" w:styleId="ConsPlusTitle">
    <w:name w:val="ConsPlusTitle"/>
    <w:uiPriority w:val="99"/>
    <w:rsid w:val="00834701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83470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A73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CF1F5643-3AEB-4438-9333-2E47F2A9D0E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5B3F22A4-3D14-47DB-9405-22459583173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1F3D4B1F-89FD-47D9-A957-F38073D47EE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ravo-search.minjust.ru:8080/bigs/showDocument.html?id=CF1F5643-3AEB-4438-9333-2E47F2A9D0E7" TargetMode="External"/><Relationship Id="rId10" Type="http://schemas.openxmlformats.org/officeDocument/2006/relationships/hyperlink" Target="http://pravo-search.minjust.ru:8080/bigs/showDocument.html?id=96E20C02-1B12-465A-B64C-24AA922700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1F3D4B1F-89FD-47D9-A957-F38073D47EE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14</Pages>
  <Words>3905</Words>
  <Characters>22265</Characters>
  <Application>Microsoft Office Outlook</Application>
  <DocSecurity>0</DocSecurity>
  <Lines>0</Lines>
  <Paragraphs>0</Paragraphs>
  <ScaleCrop>false</ScaleCrop>
  <Company>KrotySOFT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User</cp:lastModifiedBy>
  <cp:revision>2</cp:revision>
  <cp:lastPrinted>2023-12-04T07:00:00Z</cp:lastPrinted>
  <dcterms:created xsi:type="dcterms:W3CDTF">2023-12-15T08:26:00Z</dcterms:created>
  <dcterms:modified xsi:type="dcterms:W3CDTF">2023-12-15T08:26:00Z</dcterms:modified>
</cp:coreProperties>
</file>