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D1" w:rsidRPr="00915724" w:rsidRDefault="00417CD1" w:rsidP="00915724">
      <w:pPr>
        <w:jc w:val="center"/>
        <w:rPr>
          <w:rFonts w:ascii="Arial" w:hAnsi="Arial" w:cs="Arial"/>
          <w:b/>
        </w:rPr>
      </w:pPr>
      <w:r w:rsidRPr="00915724">
        <w:rPr>
          <w:rFonts w:ascii="Arial" w:hAnsi="Arial" w:cs="Arial"/>
          <w:b/>
        </w:rPr>
        <w:t>КРАСНОЯРСКИЙ КРАЙ ЕРМАКОВСКИЙ РАЙОН</w:t>
      </w:r>
    </w:p>
    <w:p w:rsidR="00417CD1" w:rsidRPr="00915724" w:rsidRDefault="00417CD1" w:rsidP="00915724">
      <w:pPr>
        <w:jc w:val="center"/>
        <w:rPr>
          <w:rFonts w:ascii="Arial" w:hAnsi="Arial" w:cs="Arial"/>
          <w:b/>
        </w:rPr>
      </w:pPr>
      <w:r w:rsidRPr="00915724">
        <w:rPr>
          <w:rFonts w:ascii="Arial" w:hAnsi="Arial" w:cs="Arial"/>
          <w:b/>
        </w:rPr>
        <w:t>АДМИНИСТРАЦИЯ СЕМЕННИКОВСКОГО СЕЛЬСОВЕТА</w:t>
      </w:r>
    </w:p>
    <w:p w:rsidR="00417CD1" w:rsidRPr="00915724" w:rsidRDefault="00417CD1" w:rsidP="002425B3">
      <w:pPr>
        <w:jc w:val="center"/>
        <w:rPr>
          <w:rFonts w:ascii="Arial" w:hAnsi="Arial" w:cs="Arial"/>
          <w:b/>
        </w:rPr>
      </w:pPr>
    </w:p>
    <w:p w:rsidR="00417CD1" w:rsidRPr="00915724" w:rsidRDefault="00417CD1" w:rsidP="002425B3">
      <w:pPr>
        <w:jc w:val="center"/>
        <w:rPr>
          <w:rFonts w:ascii="Arial" w:hAnsi="Arial" w:cs="Arial"/>
          <w:b/>
        </w:rPr>
      </w:pPr>
    </w:p>
    <w:p w:rsidR="00417CD1" w:rsidRPr="00915724" w:rsidRDefault="00417CD1" w:rsidP="002425B3">
      <w:pPr>
        <w:jc w:val="center"/>
        <w:rPr>
          <w:rFonts w:ascii="Arial" w:hAnsi="Arial" w:cs="Arial"/>
          <w:b/>
        </w:rPr>
      </w:pPr>
      <w:r w:rsidRPr="00915724">
        <w:rPr>
          <w:rFonts w:ascii="Arial" w:hAnsi="Arial" w:cs="Arial"/>
          <w:b/>
        </w:rPr>
        <w:t>ПОСТАНОВЛЕНИЕ.</w:t>
      </w:r>
    </w:p>
    <w:p w:rsidR="00417CD1" w:rsidRPr="00915724" w:rsidRDefault="00417CD1" w:rsidP="002425B3">
      <w:pPr>
        <w:jc w:val="center"/>
        <w:rPr>
          <w:rFonts w:ascii="Arial" w:hAnsi="Arial" w:cs="Arial"/>
          <w:b/>
        </w:rPr>
      </w:pPr>
    </w:p>
    <w:p w:rsidR="00417CD1" w:rsidRPr="00915724" w:rsidRDefault="00417CD1" w:rsidP="002425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28.09.2023 г.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с. Семенниково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25-п</w:t>
      </w:r>
    </w:p>
    <w:p w:rsidR="00417CD1" w:rsidRPr="00915724" w:rsidRDefault="00417CD1" w:rsidP="002425B3">
      <w:pPr>
        <w:rPr>
          <w:rFonts w:ascii="Arial" w:hAnsi="Arial" w:cs="Arial"/>
        </w:rPr>
      </w:pPr>
    </w:p>
    <w:p w:rsidR="00417CD1" w:rsidRPr="00915724" w:rsidRDefault="00417CD1" w:rsidP="002425B3">
      <w:pPr>
        <w:rPr>
          <w:rFonts w:ascii="Arial" w:hAnsi="Arial" w:cs="Arial"/>
        </w:rPr>
      </w:pPr>
      <w:r w:rsidRPr="00915724">
        <w:rPr>
          <w:rFonts w:ascii="Arial" w:hAnsi="Arial" w:cs="Arial"/>
        </w:rPr>
        <w:t>Об обеспечении пожарной безопасности</w:t>
      </w:r>
      <w:r>
        <w:rPr>
          <w:rFonts w:ascii="Arial" w:hAnsi="Arial" w:cs="Arial"/>
        </w:rPr>
        <w:t xml:space="preserve"> </w:t>
      </w:r>
      <w:r w:rsidRPr="00915724">
        <w:rPr>
          <w:rFonts w:ascii="Arial" w:hAnsi="Arial" w:cs="Arial"/>
        </w:rPr>
        <w:t>в осенне- зимний пожароопасный период.</w:t>
      </w:r>
    </w:p>
    <w:p w:rsidR="00417CD1" w:rsidRPr="00915724" w:rsidRDefault="00417CD1" w:rsidP="002425B3">
      <w:pPr>
        <w:rPr>
          <w:rFonts w:ascii="Arial" w:hAnsi="Arial" w:cs="Arial"/>
        </w:rPr>
      </w:pPr>
    </w:p>
    <w:p w:rsidR="00417CD1" w:rsidRPr="00915724" w:rsidRDefault="00417CD1" w:rsidP="00915724">
      <w:pPr>
        <w:ind w:firstLine="708"/>
        <w:jc w:val="both"/>
        <w:rPr>
          <w:rFonts w:ascii="Arial" w:hAnsi="Arial" w:cs="Arial"/>
        </w:rPr>
      </w:pPr>
      <w:r w:rsidRPr="00915724">
        <w:rPr>
          <w:rFonts w:ascii="Arial" w:hAnsi="Arial" w:cs="Arial"/>
        </w:rPr>
        <w:t xml:space="preserve">В целях предупреждения угрозы пожаров и создания условий для их тушения в осенне- зимний пожароопасный период </w:t>
      </w:r>
      <w:r>
        <w:rPr>
          <w:rFonts w:ascii="Arial" w:hAnsi="Arial" w:cs="Arial"/>
        </w:rPr>
        <w:t>2023-2024</w:t>
      </w:r>
      <w:r w:rsidRPr="00915724">
        <w:rPr>
          <w:rFonts w:ascii="Arial" w:hAnsi="Arial" w:cs="Arial"/>
        </w:rPr>
        <w:t xml:space="preserve"> годов на территории с. Семенниковово, ПОСТАНОВЛЯЮ:</w:t>
      </w:r>
    </w:p>
    <w:p w:rsidR="00417CD1" w:rsidRPr="00915724" w:rsidRDefault="00417CD1" w:rsidP="002425B3">
      <w:pPr>
        <w:rPr>
          <w:rFonts w:ascii="Arial" w:hAnsi="Arial" w:cs="Arial"/>
        </w:rPr>
      </w:pPr>
    </w:p>
    <w:p w:rsidR="00417CD1" w:rsidRPr="00915724" w:rsidRDefault="00417CD1" w:rsidP="00C07110">
      <w:pPr>
        <w:ind w:firstLine="709"/>
        <w:jc w:val="both"/>
        <w:rPr>
          <w:rFonts w:ascii="Arial" w:hAnsi="Arial" w:cs="Arial"/>
        </w:rPr>
      </w:pPr>
      <w:r w:rsidRPr="00915724">
        <w:rPr>
          <w:rFonts w:ascii="Arial" w:hAnsi="Arial" w:cs="Arial"/>
        </w:rPr>
        <w:t>1. Утвердить мероприятия по предупреждению возникновения пожаров на территории админ</w:t>
      </w:r>
      <w:r>
        <w:rPr>
          <w:rFonts w:ascii="Arial" w:hAnsi="Arial" w:cs="Arial"/>
        </w:rPr>
        <w:t>истрации (</w:t>
      </w:r>
      <w:r w:rsidRPr="00915724">
        <w:rPr>
          <w:rFonts w:ascii="Arial" w:hAnsi="Arial" w:cs="Arial"/>
        </w:rPr>
        <w:t>приложение № 1).</w:t>
      </w:r>
    </w:p>
    <w:p w:rsidR="00417CD1" w:rsidRPr="00915724" w:rsidRDefault="00417CD1" w:rsidP="00C07110">
      <w:pPr>
        <w:ind w:firstLine="709"/>
        <w:jc w:val="both"/>
        <w:rPr>
          <w:rFonts w:ascii="Arial" w:hAnsi="Arial" w:cs="Arial"/>
        </w:rPr>
      </w:pPr>
      <w:r w:rsidRPr="00915724">
        <w:rPr>
          <w:rFonts w:ascii="Arial" w:hAnsi="Arial" w:cs="Arial"/>
        </w:rPr>
        <w:t>2. Руководителям бюджетных организаций, предпринимателям, находящимся на территории администрации принять неукоснительные меры по всем мероприятиям согласно приложения.</w:t>
      </w:r>
    </w:p>
    <w:p w:rsidR="00417CD1" w:rsidRPr="00915724" w:rsidRDefault="00417CD1" w:rsidP="00C07110">
      <w:pPr>
        <w:ind w:firstLine="709"/>
        <w:rPr>
          <w:rFonts w:ascii="Arial" w:hAnsi="Arial" w:cs="Arial"/>
        </w:rPr>
      </w:pPr>
      <w:r w:rsidRPr="00915724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915724">
        <w:rPr>
          <w:rFonts w:ascii="Arial" w:hAnsi="Arial" w:cs="Arial"/>
        </w:rPr>
        <w:t>Контроль за выполнением настоящего постановления возложить на главу администрации</w:t>
      </w:r>
      <w:r>
        <w:rPr>
          <w:rFonts w:ascii="Arial" w:hAnsi="Arial" w:cs="Arial"/>
        </w:rPr>
        <w:t xml:space="preserve"> Семенниковского сельсовета.</w:t>
      </w:r>
      <w:r w:rsidRPr="00915724">
        <w:rPr>
          <w:rFonts w:ascii="Arial" w:hAnsi="Arial" w:cs="Arial"/>
        </w:rPr>
        <w:t xml:space="preserve"> </w:t>
      </w:r>
    </w:p>
    <w:p w:rsidR="00417CD1" w:rsidRPr="00915724" w:rsidRDefault="00417CD1" w:rsidP="00C07110">
      <w:pPr>
        <w:ind w:firstLine="709"/>
        <w:rPr>
          <w:rFonts w:ascii="Arial" w:hAnsi="Arial" w:cs="Arial"/>
        </w:rPr>
      </w:pPr>
      <w:r w:rsidRPr="00915724">
        <w:rPr>
          <w:rFonts w:ascii="Arial" w:hAnsi="Arial" w:cs="Arial"/>
        </w:rPr>
        <w:t>4. Постановление вступает в силу со дня его обнародования.</w:t>
      </w:r>
    </w:p>
    <w:p w:rsidR="00417CD1" w:rsidRPr="00915724" w:rsidRDefault="00417CD1" w:rsidP="002425B3">
      <w:pPr>
        <w:rPr>
          <w:rFonts w:ascii="Arial" w:hAnsi="Arial" w:cs="Arial"/>
        </w:rPr>
      </w:pPr>
    </w:p>
    <w:p w:rsidR="00417CD1" w:rsidRPr="00915724" w:rsidRDefault="00417CD1" w:rsidP="002425B3">
      <w:pPr>
        <w:rPr>
          <w:rFonts w:ascii="Arial" w:hAnsi="Arial" w:cs="Arial"/>
        </w:rPr>
      </w:pPr>
    </w:p>
    <w:p w:rsidR="00417CD1" w:rsidRDefault="00417CD1" w:rsidP="002425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Исполняющий обязанности </w:t>
      </w:r>
    </w:p>
    <w:p w:rsidR="00417CD1" w:rsidRDefault="00417CD1" w:rsidP="002425B3">
      <w:pPr>
        <w:rPr>
          <w:rFonts w:ascii="Arial" w:hAnsi="Arial" w:cs="Arial"/>
        </w:rPr>
      </w:pPr>
      <w:r>
        <w:rPr>
          <w:rFonts w:ascii="Arial" w:hAnsi="Arial" w:cs="Arial"/>
        </w:rPr>
        <w:t>главы</w:t>
      </w:r>
      <w:r w:rsidRPr="00915724">
        <w:rPr>
          <w:rFonts w:ascii="Arial" w:hAnsi="Arial" w:cs="Arial"/>
        </w:rPr>
        <w:t xml:space="preserve"> администрации</w:t>
      </w:r>
      <w:r>
        <w:rPr>
          <w:rFonts w:ascii="Arial" w:hAnsi="Arial" w:cs="Arial"/>
        </w:rPr>
        <w:t xml:space="preserve"> </w:t>
      </w:r>
    </w:p>
    <w:p w:rsidR="00417CD1" w:rsidRPr="00915724" w:rsidRDefault="00417CD1" w:rsidP="002425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Семенниковского сельсовета </w:t>
      </w:r>
      <w:r w:rsidRPr="009157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С.И. Рыжих</w:t>
      </w:r>
    </w:p>
    <w:p w:rsidR="00417CD1" w:rsidRPr="00915724" w:rsidRDefault="00417CD1" w:rsidP="002425B3">
      <w:pPr>
        <w:rPr>
          <w:rFonts w:ascii="Arial" w:hAnsi="Arial" w:cs="Arial"/>
        </w:rPr>
      </w:pPr>
    </w:p>
    <w:p w:rsidR="00417CD1" w:rsidRPr="00915724" w:rsidRDefault="00417CD1" w:rsidP="002425B3">
      <w:pPr>
        <w:rPr>
          <w:rFonts w:ascii="Arial" w:hAnsi="Arial" w:cs="Arial"/>
        </w:rPr>
      </w:pPr>
    </w:p>
    <w:p w:rsidR="00417CD1" w:rsidRPr="00915724" w:rsidRDefault="00417CD1" w:rsidP="002425B3">
      <w:pPr>
        <w:rPr>
          <w:rFonts w:ascii="Arial" w:hAnsi="Arial" w:cs="Arial"/>
        </w:rPr>
      </w:pPr>
    </w:p>
    <w:p w:rsidR="00417CD1" w:rsidRPr="00915724" w:rsidRDefault="00417CD1" w:rsidP="002425B3">
      <w:pPr>
        <w:rPr>
          <w:rFonts w:ascii="Arial" w:hAnsi="Arial" w:cs="Arial"/>
        </w:rPr>
      </w:pPr>
    </w:p>
    <w:p w:rsidR="00417CD1" w:rsidRPr="00915724" w:rsidRDefault="00417CD1" w:rsidP="002425B3">
      <w:pPr>
        <w:rPr>
          <w:rFonts w:ascii="Arial" w:hAnsi="Arial" w:cs="Arial"/>
        </w:rPr>
      </w:pPr>
    </w:p>
    <w:p w:rsidR="00417CD1" w:rsidRPr="00915724" w:rsidRDefault="00417CD1" w:rsidP="002425B3">
      <w:pPr>
        <w:rPr>
          <w:rFonts w:ascii="Arial" w:hAnsi="Arial" w:cs="Arial"/>
        </w:rPr>
      </w:pPr>
    </w:p>
    <w:p w:rsidR="00417CD1" w:rsidRPr="00915724" w:rsidRDefault="00417CD1" w:rsidP="002425B3">
      <w:pPr>
        <w:rPr>
          <w:rFonts w:ascii="Arial" w:hAnsi="Arial" w:cs="Arial"/>
        </w:rPr>
      </w:pPr>
    </w:p>
    <w:p w:rsidR="00417CD1" w:rsidRPr="00915724" w:rsidRDefault="00417CD1" w:rsidP="002425B3">
      <w:pPr>
        <w:rPr>
          <w:rFonts w:ascii="Arial" w:hAnsi="Arial" w:cs="Arial"/>
        </w:rPr>
      </w:pPr>
    </w:p>
    <w:p w:rsidR="00417CD1" w:rsidRPr="00915724" w:rsidRDefault="00417CD1" w:rsidP="002425B3">
      <w:pPr>
        <w:rPr>
          <w:rFonts w:ascii="Arial" w:hAnsi="Arial" w:cs="Arial"/>
        </w:rPr>
      </w:pPr>
    </w:p>
    <w:p w:rsidR="00417CD1" w:rsidRPr="00915724" w:rsidRDefault="00417CD1" w:rsidP="002425B3">
      <w:pPr>
        <w:rPr>
          <w:rFonts w:ascii="Arial" w:hAnsi="Arial" w:cs="Arial"/>
        </w:rPr>
      </w:pPr>
    </w:p>
    <w:p w:rsidR="00417CD1" w:rsidRPr="00915724" w:rsidRDefault="00417CD1" w:rsidP="002425B3">
      <w:pPr>
        <w:rPr>
          <w:rFonts w:ascii="Arial" w:hAnsi="Arial" w:cs="Arial"/>
        </w:rPr>
      </w:pPr>
    </w:p>
    <w:p w:rsidR="00417CD1" w:rsidRPr="00915724" w:rsidRDefault="00417CD1" w:rsidP="002425B3">
      <w:pPr>
        <w:rPr>
          <w:rFonts w:ascii="Arial" w:hAnsi="Arial" w:cs="Arial"/>
        </w:rPr>
      </w:pPr>
    </w:p>
    <w:p w:rsidR="00417CD1" w:rsidRPr="00915724" w:rsidRDefault="00417CD1" w:rsidP="002425B3">
      <w:pPr>
        <w:rPr>
          <w:rFonts w:ascii="Arial" w:hAnsi="Arial" w:cs="Arial"/>
        </w:rPr>
      </w:pPr>
    </w:p>
    <w:p w:rsidR="00417CD1" w:rsidRPr="00915724" w:rsidRDefault="00417CD1" w:rsidP="002425B3">
      <w:pPr>
        <w:rPr>
          <w:rFonts w:ascii="Arial" w:hAnsi="Arial" w:cs="Arial"/>
        </w:rPr>
      </w:pPr>
    </w:p>
    <w:p w:rsidR="00417CD1" w:rsidRPr="00915724" w:rsidRDefault="00417CD1" w:rsidP="002425B3">
      <w:pPr>
        <w:rPr>
          <w:rFonts w:ascii="Arial" w:hAnsi="Arial" w:cs="Arial"/>
        </w:rPr>
      </w:pPr>
    </w:p>
    <w:p w:rsidR="00417CD1" w:rsidRPr="00915724" w:rsidRDefault="00417CD1" w:rsidP="002425B3">
      <w:pPr>
        <w:rPr>
          <w:rFonts w:ascii="Arial" w:hAnsi="Arial" w:cs="Arial"/>
        </w:rPr>
      </w:pPr>
    </w:p>
    <w:p w:rsidR="00417CD1" w:rsidRDefault="00417CD1" w:rsidP="00915724">
      <w:pPr>
        <w:ind w:left="4860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915724">
        <w:rPr>
          <w:rFonts w:ascii="Arial" w:hAnsi="Arial" w:cs="Arial"/>
        </w:rPr>
        <w:t>Прило</w:t>
      </w:r>
      <w:r>
        <w:rPr>
          <w:rFonts w:ascii="Arial" w:hAnsi="Arial" w:cs="Arial"/>
        </w:rPr>
        <w:t>жение № 1</w:t>
      </w:r>
    </w:p>
    <w:p w:rsidR="00417CD1" w:rsidRPr="00915724" w:rsidRDefault="00417CD1" w:rsidP="00915724">
      <w:pPr>
        <w:ind w:left="4860"/>
        <w:rPr>
          <w:rFonts w:ascii="Arial" w:hAnsi="Arial" w:cs="Arial"/>
        </w:rPr>
      </w:pPr>
      <w:r w:rsidRPr="00915724">
        <w:rPr>
          <w:rFonts w:ascii="Arial" w:hAnsi="Arial" w:cs="Arial"/>
        </w:rPr>
        <w:t>к постановлению администрации</w:t>
      </w:r>
    </w:p>
    <w:p w:rsidR="00417CD1" w:rsidRDefault="00417CD1" w:rsidP="00915724">
      <w:pPr>
        <w:ind w:left="4860"/>
        <w:rPr>
          <w:rFonts w:ascii="Arial" w:hAnsi="Arial" w:cs="Arial"/>
        </w:rPr>
      </w:pPr>
      <w:r w:rsidRPr="00915724">
        <w:rPr>
          <w:rFonts w:ascii="Arial" w:hAnsi="Arial" w:cs="Arial"/>
        </w:rPr>
        <w:t xml:space="preserve">Семенниковского сельсовета </w:t>
      </w:r>
    </w:p>
    <w:p w:rsidR="00417CD1" w:rsidRPr="00915724" w:rsidRDefault="00417CD1" w:rsidP="00915724">
      <w:pPr>
        <w:ind w:left="4860"/>
        <w:rPr>
          <w:rFonts w:ascii="Arial" w:hAnsi="Arial" w:cs="Arial"/>
        </w:rPr>
      </w:pPr>
      <w:r w:rsidRPr="00915724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 xml:space="preserve">25-п </w:t>
      </w:r>
      <w:r w:rsidRPr="00915724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 xml:space="preserve"> 28.09.2023 </w:t>
      </w:r>
      <w:r w:rsidRPr="00915724">
        <w:rPr>
          <w:rFonts w:ascii="Arial" w:hAnsi="Arial" w:cs="Arial"/>
        </w:rPr>
        <w:t xml:space="preserve">г. </w:t>
      </w:r>
    </w:p>
    <w:p w:rsidR="00417CD1" w:rsidRPr="00915724" w:rsidRDefault="00417CD1" w:rsidP="002425B3">
      <w:pPr>
        <w:rPr>
          <w:rFonts w:ascii="Arial" w:hAnsi="Arial" w:cs="Arial"/>
        </w:rPr>
      </w:pPr>
    </w:p>
    <w:p w:rsidR="00417CD1" w:rsidRPr="00915724" w:rsidRDefault="00417CD1" w:rsidP="002425B3">
      <w:pPr>
        <w:jc w:val="center"/>
        <w:rPr>
          <w:rFonts w:ascii="Arial" w:hAnsi="Arial" w:cs="Arial"/>
        </w:rPr>
      </w:pPr>
      <w:r w:rsidRPr="00915724">
        <w:rPr>
          <w:rFonts w:ascii="Arial" w:hAnsi="Arial" w:cs="Arial"/>
        </w:rPr>
        <w:t>МЕРОПРИЯТИЯ</w:t>
      </w:r>
    </w:p>
    <w:p w:rsidR="00417CD1" w:rsidRPr="00915724" w:rsidRDefault="00417CD1" w:rsidP="002425B3">
      <w:pPr>
        <w:jc w:val="center"/>
        <w:rPr>
          <w:rFonts w:ascii="Arial" w:hAnsi="Arial" w:cs="Arial"/>
        </w:rPr>
      </w:pPr>
      <w:r w:rsidRPr="00915724">
        <w:rPr>
          <w:rFonts w:ascii="Arial" w:hAnsi="Arial" w:cs="Arial"/>
        </w:rPr>
        <w:t>по обеспечению пожарной безопасности в осенне- зимний</w:t>
      </w:r>
    </w:p>
    <w:p w:rsidR="00417CD1" w:rsidRPr="00915724" w:rsidRDefault="00417CD1" w:rsidP="002425B3">
      <w:pPr>
        <w:jc w:val="center"/>
        <w:rPr>
          <w:rFonts w:ascii="Arial" w:hAnsi="Arial" w:cs="Arial"/>
        </w:rPr>
      </w:pPr>
      <w:r w:rsidRPr="00915724">
        <w:rPr>
          <w:rFonts w:ascii="Arial" w:hAnsi="Arial" w:cs="Arial"/>
        </w:rPr>
        <w:t>пожароопасный период 20</w:t>
      </w:r>
      <w:r>
        <w:rPr>
          <w:rFonts w:ascii="Arial" w:hAnsi="Arial" w:cs="Arial"/>
        </w:rPr>
        <w:t>23</w:t>
      </w:r>
      <w:r w:rsidRPr="00915724">
        <w:rPr>
          <w:rFonts w:ascii="Arial" w:hAnsi="Arial" w:cs="Arial"/>
        </w:rPr>
        <w:t>-20</w:t>
      </w:r>
      <w:r>
        <w:rPr>
          <w:rFonts w:ascii="Arial" w:hAnsi="Arial" w:cs="Arial"/>
        </w:rPr>
        <w:t xml:space="preserve">24 </w:t>
      </w:r>
      <w:r w:rsidRPr="00915724">
        <w:rPr>
          <w:rFonts w:ascii="Arial" w:hAnsi="Arial" w:cs="Arial"/>
        </w:rPr>
        <w:t>гг</w:t>
      </w:r>
    </w:p>
    <w:p w:rsidR="00417CD1" w:rsidRPr="00915724" w:rsidRDefault="00417CD1" w:rsidP="002425B3">
      <w:pPr>
        <w:jc w:val="center"/>
        <w:rPr>
          <w:rFonts w:ascii="Arial" w:hAnsi="Arial" w:cs="Arial"/>
        </w:rPr>
      </w:pP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4"/>
        <w:gridCol w:w="3574"/>
        <w:gridCol w:w="1520"/>
        <w:gridCol w:w="2160"/>
        <w:gridCol w:w="1543"/>
      </w:tblGrid>
      <w:tr w:rsidR="00417CD1" w:rsidRPr="00F60961" w:rsidTr="00915724">
        <w:tc>
          <w:tcPr>
            <w:tcW w:w="954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3574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1520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Срок реализации</w:t>
            </w:r>
          </w:p>
        </w:tc>
        <w:tc>
          <w:tcPr>
            <w:tcW w:w="2160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исполнитель</w:t>
            </w:r>
          </w:p>
        </w:tc>
        <w:tc>
          <w:tcPr>
            <w:tcW w:w="1543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</w:tr>
      <w:tr w:rsidR="00417CD1" w:rsidRPr="00F60961" w:rsidTr="00915724">
        <w:trPr>
          <w:trHeight w:val="1527"/>
        </w:trPr>
        <w:tc>
          <w:tcPr>
            <w:tcW w:w="954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74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Подготовка и утверждение плана мероприятий на осенне- зимний пожароопасный период, предусматривающего:</w:t>
            </w:r>
          </w:p>
        </w:tc>
        <w:tc>
          <w:tcPr>
            <w:tcW w:w="1520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20.10.202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Глава администрации,</w:t>
            </w:r>
          </w:p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комиссия</w:t>
            </w:r>
          </w:p>
        </w:tc>
        <w:tc>
          <w:tcPr>
            <w:tcW w:w="1543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</w:p>
        </w:tc>
      </w:tr>
      <w:tr w:rsidR="00417CD1" w:rsidRPr="00F60961" w:rsidTr="00915724">
        <w:tc>
          <w:tcPr>
            <w:tcW w:w="954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3574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Расчет и распределение по целевым назначениям денежных средств на проведение работ организационного и технического характера по предупреждению пожаров и оказания необходимой адресной помощи пенсионерам и социально- незащищенным семьям</w:t>
            </w:r>
          </w:p>
        </w:tc>
        <w:tc>
          <w:tcPr>
            <w:tcW w:w="1520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25.10.202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Глава администрации,</w:t>
            </w:r>
          </w:p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комиссия</w:t>
            </w:r>
          </w:p>
        </w:tc>
        <w:tc>
          <w:tcPr>
            <w:tcW w:w="1543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</w:p>
        </w:tc>
      </w:tr>
      <w:tr w:rsidR="00417CD1" w:rsidRPr="00F60961" w:rsidTr="00915724">
        <w:tc>
          <w:tcPr>
            <w:tcW w:w="954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3574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Создание необходимого запаса горюче- смазочных материалов, огнетушащих средств, пожарно- технического вооружения для ликвидации пожаров</w:t>
            </w:r>
          </w:p>
        </w:tc>
        <w:tc>
          <w:tcPr>
            <w:tcW w:w="1520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25.10.202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Глава администрации,</w:t>
            </w:r>
          </w:p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 xml:space="preserve">комиссия </w:t>
            </w:r>
          </w:p>
        </w:tc>
        <w:tc>
          <w:tcPr>
            <w:tcW w:w="1543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</w:p>
        </w:tc>
      </w:tr>
      <w:tr w:rsidR="00417CD1" w:rsidRPr="00F60961" w:rsidTr="00915724">
        <w:tc>
          <w:tcPr>
            <w:tcW w:w="954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3574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Проведение ревизии и ремонта источников наружного противопожарного водоснабжения( пожарные гидранты, водонапорная башня), а также проверить состояние подъездов к естественным водоемам</w:t>
            </w:r>
          </w:p>
        </w:tc>
        <w:tc>
          <w:tcPr>
            <w:tcW w:w="1520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23.11.202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Глава администрации, комиссия</w:t>
            </w:r>
          </w:p>
        </w:tc>
        <w:tc>
          <w:tcPr>
            <w:tcW w:w="1543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</w:p>
        </w:tc>
      </w:tr>
      <w:tr w:rsidR="00417CD1" w:rsidRPr="00F60961" w:rsidTr="00915724">
        <w:tc>
          <w:tcPr>
            <w:tcW w:w="954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1.4</w:t>
            </w:r>
          </w:p>
        </w:tc>
        <w:tc>
          <w:tcPr>
            <w:tcW w:w="3574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Проводить плановую работу по постоянному информированию населения о соблюдении мер пожарной безопасности</w:t>
            </w:r>
          </w:p>
        </w:tc>
        <w:tc>
          <w:tcPr>
            <w:tcW w:w="1520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160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Глава администрации</w:t>
            </w:r>
          </w:p>
        </w:tc>
        <w:tc>
          <w:tcPr>
            <w:tcW w:w="1543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</w:p>
        </w:tc>
      </w:tr>
      <w:tr w:rsidR="00417CD1" w:rsidRPr="00F60961" w:rsidTr="00915724">
        <w:tc>
          <w:tcPr>
            <w:tcW w:w="954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3574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 xml:space="preserve">Распространение памяток о мерах пожарной безопасности </w:t>
            </w:r>
          </w:p>
        </w:tc>
        <w:tc>
          <w:tcPr>
            <w:tcW w:w="1520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В течении года</w:t>
            </w:r>
          </w:p>
        </w:tc>
        <w:tc>
          <w:tcPr>
            <w:tcW w:w="2160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Инструктор по пожарной профилактике</w:t>
            </w:r>
          </w:p>
        </w:tc>
        <w:tc>
          <w:tcPr>
            <w:tcW w:w="1543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</w:p>
        </w:tc>
      </w:tr>
      <w:tr w:rsidR="00417CD1" w:rsidRPr="00F60961" w:rsidTr="00915724">
        <w:tc>
          <w:tcPr>
            <w:tcW w:w="954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1.6</w:t>
            </w:r>
          </w:p>
        </w:tc>
        <w:tc>
          <w:tcPr>
            <w:tcW w:w="3574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Обеспечить содержание подъездных путей к наружным источникам противопожарного водоснабжения, к пожарным гидрантам, водонапорным башням и местам, приспособленным для забора воды пожарной техникой</w:t>
            </w:r>
          </w:p>
        </w:tc>
        <w:tc>
          <w:tcPr>
            <w:tcW w:w="1520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160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Глава администрации</w:t>
            </w:r>
          </w:p>
        </w:tc>
        <w:tc>
          <w:tcPr>
            <w:tcW w:w="1543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</w:p>
        </w:tc>
      </w:tr>
      <w:tr w:rsidR="00417CD1" w:rsidRPr="00F60961" w:rsidTr="00915724">
        <w:tc>
          <w:tcPr>
            <w:tcW w:w="954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1.7</w:t>
            </w:r>
          </w:p>
        </w:tc>
        <w:tc>
          <w:tcPr>
            <w:tcW w:w="3574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 xml:space="preserve">Подготовить перечень бесхозных строений и сооружений </w:t>
            </w:r>
          </w:p>
        </w:tc>
        <w:tc>
          <w:tcPr>
            <w:tcW w:w="1520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26.11.202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Глава администрации</w:t>
            </w:r>
          </w:p>
        </w:tc>
        <w:tc>
          <w:tcPr>
            <w:tcW w:w="1543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</w:p>
        </w:tc>
      </w:tr>
      <w:tr w:rsidR="00417CD1" w:rsidRPr="00F60961" w:rsidTr="00915724">
        <w:tc>
          <w:tcPr>
            <w:tcW w:w="954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1.8</w:t>
            </w:r>
          </w:p>
        </w:tc>
        <w:tc>
          <w:tcPr>
            <w:tcW w:w="3574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Содержание противопожарных расстояний между зданиями и сооружениями свободным для проезда пожарных автомобилей</w:t>
            </w:r>
          </w:p>
        </w:tc>
        <w:tc>
          <w:tcPr>
            <w:tcW w:w="1520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В течение всего пожароопасного периода</w:t>
            </w:r>
          </w:p>
        </w:tc>
        <w:tc>
          <w:tcPr>
            <w:tcW w:w="2160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Глава администрации</w:t>
            </w:r>
          </w:p>
        </w:tc>
        <w:tc>
          <w:tcPr>
            <w:tcW w:w="1543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</w:p>
        </w:tc>
      </w:tr>
      <w:tr w:rsidR="00417CD1" w:rsidRPr="00F60961" w:rsidTr="00915724">
        <w:tc>
          <w:tcPr>
            <w:tcW w:w="954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2.0</w:t>
            </w:r>
          </w:p>
        </w:tc>
        <w:tc>
          <w:tcPr>
            <w:tcW w:w="3574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Подготовка, проведение заседаний комиссии по ЧС и обеспечению пожарной безопасности ( КЧС и ПБ) по контролю выполнения принятых решений по вопросам:</w:t>
            </w:r>
          </w:p>
        </w:tc>
        <w:tc>
          <w:tcPr>
            <w:tcW w:w="1520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1 раз в месяц</w:t>
            </w:r>
          </w:p>
        </w:tc>
        <w:tc>
          <w:tcPr>
            <w:tcW w:w="2160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Глава администрации , комиссия</w:t>
            </w:r>
          </w:p>
        </w:tc>
        <w:tc>
          <w:tcPr>
            <w:tcW w:w="1543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</w:p>
        </w:tc>
      </w:tr>
      <w:tr w:rsidR="00417CD1" w:rsidRPr="00F60961" w:rsidTr="00915724">
        <w:tc>
          <w:tcPr>
            <w:tcW w:w="954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3574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О противопожарном состоянии медицинских, образовательных и культурно – зрелищных учреждений, муниципального и частного фонда</w:t>
            </w:r>
          </w:p>
        </w:tc>
        <w:tc>
          <w:tcPr>
            <w:tcW w:w="1520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30.11.202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Глава администрации ,комиссия, руководители учреждений</w:t>
            </w:r>
          </w:p>
        </w:tc>
        <w:tc>
          <w:tcPr>
            <w:tcW w:w="1543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</w:p>
        </w:tc>
      </w:tr>
      <w:tr w:rsidR="00417CD1" w:rsidRPr="00F60961" w:rsidTr="00915724">
        <w:tc>
          <w:tcPr>
            <w:tcW w:w="954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2.2</w:t>
            </w:r>
          </w:p>
        </w:tc>
        <w:tc>
          <w:tcPr>
            <w:tcW w:w="3574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О результатах работы по подготовке к осенне- зимнему пожароопасному периоду( с заслушиванием руководителей конкретных организаций и предприятий, лиц, ответственных за выполнение мероприятия</w:t>
            </w:r>
          </w:p>
        </w:tc>
        <w:tc>
          <w:tcPr>
            <w:tcW w:w="1520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30.11.202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Глава администрации, комиссия</w:t>
            </w:r>
          </w:p>
        </w:tc>
        <w:tc>
          <w:tcPr>
            <w:tcW w:w="1543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</w:p>
        </w:tc>
      </w:tr>
      <w:tr w:rsidR="00417CD1" w:rsidRPr="00F60961" w:rsidTr="00915724">
        <w:tc>
          <w:tcPr>
            <w:tcW w:w="954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2.3</w:t>
            </w:r>
          </w:p>
        </w:tc>
        <w:tc>
          <w:tcPr>
            <w:tcW w:w="3574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Об установлении особого противопожарного режима и принятии дополнительных мер пожарной безопасности</w:t>
            </w:r>
          </w:p>
        </w:tc>
        <w:tc>
          <w:tcPr>
            <w:tcW w:w="1520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В случае повышения пожарной опасности, по предло-жению ОДН</w:t>
            </w:r>
          </w:p>
        </w:tc>
        <w:tc>
          <w:tcPr>
            <w:tcW w:w="2160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</w:p>
        </w:tc>
      </w:tr>
      <w:tr w:rsidR="00417CD1" w:rsidRPr="00F60961" w:rsidTr="00915724">
        <w:tc>
          <w:tcPr>
            <w:tcW w:w="954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74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Проведение сходов , собраний жителей по вопросам обеспечения пожарной безопасности</w:t>
            </w:r>
          </w:p>
        </w:tc>
        <w:tc>
          <w:tcPr>
            <w:tcW w:w="1520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30.11.202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Глава администрации</w:t>
            </w:r>
          </w:p>
        </w:tc>
        <w:tc>
          <w:tcPr>
            <w:tcW w:w="1543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Дополнительно в случае повышения пожарной безопас-ности</w:t>
            </w:r>
          </w:p>
        </w:tc>
      </w:tr>
      <w:tr w:rsidR="00417CD1" w:rsidRPr="00F60961" w:rsidTr="00915724">
        <w:tc>
          <w:tcPr>
            <w:tcW w:w="954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74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Разработка и утверждение форм стимулирования граждан, активно занимающихся профилактикой пожаров и принимающих участие в их тушении</w:t>
            </w:r>
          </w:p>
        </w:tc>
        <w:tc>
          <w:tcPr>
            <w:tcW w:w="1520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25.11.202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Глава администрации</w:t>
            </w:r>
          </w:p>
        </w:tc>
        <w:tc>
          <w:tcPr>
            <w:tcW w:w="1543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</w:p>
        </w:tc>
      </w:tr>
      <w:tr w:rsidR="00417CD1" w:rsidRPr="00F60961" w:rsidTr="00915724">
        <w:tc>
          <w:tcPr>
            <w:tcW w:w="954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74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Проведение подворовых обходов мест проживания социально незащищенных и неблагополучных семей с проведением осмотров газовых установок, режима хранения газовых баллонов с проведением инструктажей и вручением памяток</w:t>
            </w:r>
          </w:p>
        </w:tc>
        <w:tc>
          <w:tcPr>
            <w:tcW w:w="1520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Ежемесячно</w:t>
            </w:r>
          </w:p>
        </w:tc>
        <w:tc>
          <w:tcPr>
            <w:tcW w:w="2160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Администрация, социальная служба, ОНД, участковый</w:t>
            </w:r>
          </w:p>
        </w:tc>
        <w:tc>
          <w:tcPr>
            <w:tcW w:w="1543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</w:p>
        </w:tc>
      </w:tr>
      <w:tr w:rsidR="00417CD1" w:rsidRPr="00F60961" w:rsidTr="00915724">
        <w:tc>
          <w:tcPr>
            <w:tcW w:w="954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74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Продолжить проведение работы по оказанию адресной материальной и практической помощи по ремонту отопительных печей и электропроводки в домах и квартирах малоимущих и социально-незащищенных семей</w:t>
            </w:r>
          </w:p>
        </w:tc>
        <w:tc>
          <w:tcPr>
            <w:tcW w:w="1520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В течении года</w:t>
            </w:r>
          </w:p>
        </w:tc>
        <w:tc>
          <w:tcPr>
            <w:tcW w:w="2160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Администрация социальная служба</w:t>
            </w:r>
          </w:p>
        </w:tc>
        <w:tc>
          <w:tcPr>
            <w:tcW w:w="1543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</w:p>
        </w:tc>
      </w:tr>
      <w:tr w:rsidR="00417CD1" w:rsidRPr="00F60961" w:rsidTr="00915724">
        <w:tc>
          <w:tcPr>
            <w:tcW w:w="954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74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Информирование населения о противопожарном состоянии объектов, руководителях организаций и гражданах, не выполняющих требования пожарной безопасности</w:t>
            </w:r>
          </w:p>
        </w:tc>
        <w:tc>
          <w:tcPr>
            <w:tcW w:w="1520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ежемесячно</w:t>
            </w:r>
          </w:p>
        </w:tc>
        <w:tc>
          <w:tcPr>
            <w:tcW w:w="2160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</w:p>
        </w:tc>
      </w:tr>
      <w:tr w:rsidR="00417CD1" w:rsidRPr="00F60961" w:rsidTr="00915724">
        <w:tc>
          <w:tcPr>
            <w:tcW w:w="954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574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Обновление стендов по пропаганде мер пожарной безопасности в местах общего пользования</w:t>
            </w:r>
          </w:p>
        </w:tc>
        <w:tc>
          <w:tcPr>
            <w:tcW w:w="1520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  <w:r w:rsidRPr="00F60961">
              <w:rPr>
                <w:rFonts w:ascii="Arial" w:hAnsi="Arial" w:cs="Arial"/>
                <w:sz w:val="22"/>
                <w:szCs w:val="22"/>
              </w:rPr>
              <w:t>23.11.202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417CD1" w:rsidRPr="00F60961" w:rsidRDefault="00417CD1" w:rsidP="001F2A6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17CD1" w:rsidRPr="00915724" w:rsidRDefault="00417CD1" w:rsidP="002425B3">
      <w:pPr>
        <w:rPr>
          <w:rFonts w:ascii="Arial" w:hAnsi="Arial" w:cs="Arial"/>
        </w:rPr>
      </w:pPr>
    </w:p>
    <w:p w:rsidR="00417CD1" w:rsidRPr="00915724" w:rsidRDefault="00417CD1" w:rsidP="002425B3">
      <w:pPr>
        <w:rPr>
          <w:rFonts w:ascii="Arial" w:hAnsi="Arial" w:cs="Arial"/>
        </w:rPr>
      </w:pPr>
    </w:p>
    <w:p w:rsidR="00417CD1" w:rsidRPr="00915724" w:rsidRDefault="00417CD1" w:rsidP="002425B3">
      <w:pPr>
        <w:rPr>
          <w:rFonts w:ascii="Arial" w:hAnsi="Arial" w:cs="Arial"/>
        </w:rPr>
      </w:pPr>
    </w:p>
    <w:p w:rsidR="00417CD1" w:rsidRPr="00915724" w:rsidRDefault="00417CD1" w:rsidP="002425B3">
      <w:pPr>
        <w:rPr>
          <w:rFonts w:ascii="Arial" w:hAnsi="Arial" w:cs="Arial"/>
        </w:rPr>
      </w:pPr>
    </w:p>
    <w:p w:rsidR="00417CD1" w:rsidRPr="00915724" w:rsidRDefault="00417CD1">
      <w:pPr>
        <w:rPr>
          <w:rFonts w:ascii="Arial" w:hAnsi="Arial" w:cs="Arial"/>
        </w:rPr>
      </w:pPr>
    </w:p>
    <w:sectPr w:rsidR="00417CD1" w:rsidRPr="00915724" w:rsidSect="009D4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CD1" w:rsidRDefault="00417CD1" w:rsidP="00EF275B">
      <w:r>
        <w:separator/>
      </w:r>
    </w:p>
  </w:endnote>
  <w:endnote w:type="continuationSeparator" w:id="0">
    <w:p w:rsidR="00417CD1" w:rsidRDefault="00417CD1" w:rsidP="00EF2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CD1" w:rsidRDefault="00417CD1" w:rsidP="00EF275B">
      <w:r>
        <w:separator/>
      </w:r>
    </w:p>
  </w:footnote>
  <w:footnote w:type="continuationSeparator" w:id="0">
    <w:p w:rsidR="00417CD1" w:rsidRDefault="00417CD1" w:rsidP="00EF27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0C7"/>
    <w:rsid w:val="000234B4"/>
    <w:rsid w:val="00035D65"/>
    <w:rsid w:val="000B3EC2"/>
    <w:rsid w:val="001D0FD0"/>
    <w:rsid w:val="001F2A69"/>
    <w:rsid w:val="002425B3"/>
    <w:rsid w:val="002B6ABE"/>
    <w:rsid w:val="00335277"/>
    <w:rsid w:val="00417CD1"/>
    <w:rsid w:val="004469C1"/>
    <w:rsid w:val="004534D2"/>
    <w:rsid w:val="00572ACD"/>
    <w:rsid w:val="00594095"/>
    <w:rsid w:val="006538F4"/>
    <w:rsid w:val="00656255"/>
    <w:rsid w:val="00705EE0"/>
    <w:rsid w:val="007679B6"/>
    <w:rsid w:val="00782A3D"/>
    <w:rsid w:val="00786199"/>
    <w:rsid w:val="007D60C7"/>
    <w:rsid w:val="00860EA0"/>
    <w:rsid w:val="00915724"/>
    <w:rsid w:val="009D42E7"/>
    <w:rsid w:val="009D5425"/>
    <w:rsid w:val="00A04284"/>
    <w:rsid w:val="00A07CAA"/>
    <w:rsid w:val="00AF4B52"/>
    <w:rsid w:val="00B43466"/>
    <w:rsid w:val="00B540C3"/>
    <w:rsid w:val="00C07110"/>
    <w:rsid w:val="00C13A46"/>
    <w:rsid w:val="00CF028F"/>
    <w:rsid w:val="00D00574"/>
    <w:rsid w:val="00D56C1B"/>
    <w:rsid w:val="00DC1CBB"/>
    <w:rsid w:val="00E100C5"/>
    <w:rsid w:val="00E3169C"/>
    <w:rsid w:val="00E62987"/>
    <w:rsid w:val="00EF275B"/>
    <w:rsid w:val="00F362A0"/>
    <w:rsid w:val="00F60961"/>
    <w:rsid w:val="00FB258A"/>
    <w:rsid w:val="00FC5E19"/>
    <w:rsid w:val="00FD27AA"/>
    <w:rsid w:val="00FE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5B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425B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F275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F275B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EF275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F275B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F275B"/>
    <w:rPr>
      <w:rFonts w:ascii="Calibri" w:hAnsi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275B"/>
    <w:rPr>
      <w:rFonts w:ascii="Calibri" w:hAnsi="Calibri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86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708</Words>
  <Characters>4038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 ЕРМАКОВСКИЙ РАЙОН</dc:title>
  <dc:subject/>
  <dc:creator>1</dc:creator>
  <cp:keywords/>
  <dc:description/>
  <cp:lastModifiedBy>User</cp:lastModifiedBy>
  <cp:revision>3</cp:revision>
  <cp:lastPrinted>2023-10-04T08:30:00Z</cp:lastPrinted>
  <dcterms:created xsi:type="dcterms:W3CDTF">2023-10-04T08:56:00Z</dcterms:created>
  <dcterms:modified xsi:type="dcterms:W3CDTF">2024-05-16T15:20:00Z</dcterms:modified>
</cp:coreProperties>
</file>