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16" w:rsidRPr="00F05C92" w:rsidRDefault="00FD0116" w:rsidP="00F05C92">
      <w:pPr>
        <w:suppressAutoHyphens/>
        <w:jc w:val="center"/>
        <w:rPr>
          <w:sz w:val="28"/>
          <w:szCs w:val="28"/>
          <w:lang w:eastAsia="ar-SA"/>
        </w:rPr>
      </w:pPr>
      <w:r w:rsidRPr="00F05C92">
        <w:rPr>
          <w:sz w:val="28"/>
          <w:szCs w:val="28"/>
          <w:lang w:eastAsia="ar-SA"/>
        </w:rPr>
        <w:t>АДМИНИСТРАЦИЯ СЕМЕННИКОВСКОГО СЕЛЬСОВЕТА</w:t>
      </w:r>
    </w:p>
    <w:p w:rsidR="00FD0116" w:rsidRPr="00F05C92" w:rsidRDefault="00FD0116" w:rsidP="00F05C92">
      <w:pPr>
        <w:suppressAutoHyphens/>
        <w:jc w:val="center"/>
        <w:rPr>
          <w:sz w:val="28"/>
          <w:szCs w:val="28"/>
          <w:lang w:eastAsia="ar-SA"/>
        </w:rPr>
      </w:pPr>
      <w:r w:rsidRPr="00F05C92">
        <w:rPr>
          <w:sz w:val="28"/>
          <w:szCs w:val="28"/>
          <w:lang w:eastAsia="ar-SA"/>
        </w:rPr>
        <w:t>КРАСНОЯРСКОГО КРАЯ ЕРМАКОВСКОГО РАЙОНА</w:t>
      </w:r>
    </w:p>
    <w:p w:rsidR="00FD0116" w:rsidRPr="00F05C92" w:rsidRDefault="00FD0116" w:rsidP="00F05C92">
      <w:pPr>
        <w:suppressAutoHyphens/>
        <w:jc w:val="center"/>
        <w:rPr>
          <w:sz w:val="28"/>
          <w:szCs w:val="28"/>
          <w:lang w:eastAsia="ar-SA"/>
        </w:rPr>
      </w:pPr>
    </w:p>
    <w:p w:rsidR="00FD0116" w:rsidRPr="00F05C92" w:rsidRDefault="00FD0116" w:rsidP="00F05C92">
      <w:pPr>
        <w:suppressAutoHyphens/>
        <w:rPr>
          <w:sz w:val="28"/>
          <w:szCs w:val="28"/>
          <w:lang w:eastAsia="ar-SA"/>
        </w:rPr>
      </w:pPr>
    </w:p>
    <w:p w:rsidR="00FD0116" w:rsidRPr="00F05C92" w:rsidRDefault="00FD0116" w:rsidP="00F05C92">
      <w:pPr>
        <w:suppressAutoHyphens/>
        <w:jc w:val="center"/>
        <w:rPr>
          <w:sz w:val="28"/>
          <w:szCs w:val="28"/>
          <w:lang w:eastAsia="ar-SA"/>
        </w:rPr>
      </w:pPr>
      <w:r w:rsidRPr="00F05C92">
        <w:rPr>
          <w:sz w:val="28"/>
          <w:szCs w:val="28"/>
          <w:lang w:eastAsia="ar-SA"/>
        </w:rPr>
        <w:t>ПОСТАНОВЛЕНИЕ</w:t>
      </w:r>
    </w:p>
    <w:p w:rsidR="00FD0116" w:rsidRPr="00F05C92" w:rsidRDefault="00FD0116" w:rsidP="004036DA">
      <w:pPr>
        <w:suppressAutoHyphens/>
        <w:rPr>
          <w:sz w:val="28"/>
          <w:szCs w:val="28"/>
          <w:lang w:eastAsia="ar-SA"/>
        </w:rPr>
      </w:pPr>
    </w:p>
    <w:p w:rsidR="00FD0116" w:rsidRPr="00F05C92" w:rsidRDefault="00FD0116" w:rsidP="00F05C92">
      <w:pPr>
        <w:suppressAutoHyphens/>
        <w:jc w:val="center"/>
        <w:rPr>
          <w:sz w:val="28"/>
          <w:szCs w:val="28"/>
          <w:lang w:eastAsia="ar-SA"/>
        </w:rPr>
      </w:pPr>
    </w:p>
    <w:p w:rsidR="00FD0116" w:rsidRPr="00F05C92" w:rsidRDefault="00FD0116" w:rsidP="00F05C92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11.03.2024 г.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Семе</w:t>
      </w:r>
      <w:r w:rsidRPr="00F05C92">
        <w:rPr>
          <w:sz w:val="28"/>
          <w:szCs w:val="28"/>
          <w:lang w:eastAsia="ar-SA"/>
        </w:rPr>
        <w:t>нник</w:t>
      </w:r>
      <w:r>
        <w:rPr>
          <w:sz w:val="28"/>
          <w:szCs w:val="28"/>
          <w:lang w:eastAsia="ar-SA"/>
        </w:rPr>
        <w:t xml:space="preserve">ово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F05C92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3-п</w:t>
      </w:r>
    </w:p>
    <w:p w:rsidR="00FD0116" w:rsidRPr="00F05C92" w:rsidRDefault="00FD0116" w:rsidP="00F05C92">
      <w:pPr>
        <w:suppressAutoHyphens/>
        <w:rPr>
          <w:sz w:val="28"/>
          <w:szCs w:val="28"/>
          <w:lang w:eastAsia="ar-SA"/>
        </w:rPr>
      </w:pPr>
      <w:bookmarkStart w:id="0" w:name="_GoBack"/>
      <w:bookmarkEnd w:id="0"/>
    </w:p>
    <w:p w:rsidR="00FD0116" w:rsidRDefault="00FD0116" w:rsidP="00E54F0F">
      <w:pPr>
        <w:rPr>
          <w:sz w:val="28"/>
        </w:rPr>
      </w:pPr>
      <w:r>
        <w:rPr>
          <w:sz w:val="28"/>
        </w:rPr>
        <w:t xml:space="preserve">О внесении изменений и дополнений в постановление  от 27.10.2023г. </w:t>
      </w:r>
    </w:p>
    <w:p w:rsidR="00FD0116" w:rsidRDefault="00FD0116" w:rsidP="00E54F0F">
      <w:pPr>
        <w:rPr>
          <w:sz w:val="28"/>
        </w:rPr>
      </w:pPr>
      <w:r>
        <w:rPr>
          <w:sz w:val="28"/>
        </w:rPr>
        <w:t>№ 31-п «</w:t>
      </w:r>
      <w:r w:rsidRPr="0035425D">
        <w:rPr>
          <w:sz w:val="28"/>
        </w:rPr>
        <w:t xml:space="preserve">Об утверждении перечня главных администраторов </w:t>
      </w:r>
      <w:r>
        <w:rPr>
          <w:sz w:val="28"/>
        </w:rPr>
        <w:t>доходов и главных администраторов</w:t>
      </w:r>
      <w:r w:rsidRPr="00E54F0F">
        <w:rPr>
          <w:sz w:val="28"/>
        </w:rPr>
        <w:t xml:space="preserve"> </w:t>
      </w:r>
      <w:r>
        <w:rPr>
          <w:sz w:val="28"/>
        </w:rPr>
        <w:t>источников финансирования дефицита</w:t>
      </w:r>
      <w:r w:rsidRPr="0035425D">
        <w:rPr>
          <w:sz w:val="28"/>
        </w:rPr>
        <w:t xml:space="preserve"> </w:t>
      </w:r>
    </w:p>
    <w:p w:rsidR="00FD0116" w:rsidRDefault="00FD0116" w:rsidP="00E54F0F">
      <w:pPr>
        <w:rPr>
          <w:sz w:val="28"/>
        </w:rPr>
      </w:pPr>
      <w:r w:rsidRPr="0035425D">
        <w:rPr>
          <w:sz w:val="28"/>
        </w:rPr>
        <w:t>бюджета</w:t>
      </w:r>
      <w:r w:rsidRPr="00A244E5">
        <w:rPr>
          <w:sz w:val="28"/>
          <w:szCs w:val="28"/>
        </w:rPr>
        <w:t xml:space="preserve"> </w:t>
      </w:r>
      <w:r w:rsidRPr="007313BB">
        <w:rPr>
          <w:sz w:val="28"/>
          <w:szCs w:val="28"/>
        </w:rPr>
        <w:t>Семенниковского сельсовета</w:t>
      </w:r>
      <w:r>
        <w:rPr>
          <w:sz w:val="28"/>
          <w:szCs w:val="28"/>
        </w:rPr>
        <w:t>»</w:t>
      </w:r>
    </w:p>
    <w:p w:rsidR="00FD0116" w:rsidRDefault="00FD0116" w:rsidP="00484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116" w:rsidRDefault="00FD0116" w:rsidP="00871F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6685">
        <w:rPr>
          <w:sz w:val="28"/>
          <w:szCs w:val="28"/>
        </w:rPr>
        <w:t xml:space="preserve">В соответствии с </w:t>
      </w:r>
      <w:hyperlink r:id="rId7" w:history="1">
        <w:r w:rsidRPr="00046685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3.2</w:t>
        </w:r>
        <w:r w:rsidRPr="00046685">
          <w:rPr>
            <w:sz w:val="28"/>
            <w:szCs w:val="28"/>
          </w:rPr>
          <w:t xml:space="preserve"> статьи 160.1</w:t>
        </w:r>
      </w:hyperlink>
      <w:r w:rsidRPr="00046685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 xml:space="preserve">постановлением Правительства Российской Федерации от 16.09.2021 № 1569 «Об утверждении общих требований </w:t>
      </w:r>
      <w:r>
        <w:rPr>
          <w:sz w:val="28"/>
          <w:szCs w:val="28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>
        <w:rPr>
          <w:sz w:val="28"/>
          <w:szCs w:val="28"/>
        </w:rPr>
        <w:br/>
        <w:t>Российской Федерации, бюджета территориального фонда обязательного медицинского страхования, местного бюджета»,</w:t>
      </w:r>
      <w:r w:rsidRPr="0004668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046685">
        <w:rPr>
          <w:sz w:val="28"/>
          <w:szCs w:val="28"/>
        </w:rPr>
        <w:t>:</w:t>
      </w:r>
    </w:p>
    <w:p w:rsidR="00FD0116" w:rsidRPr="0012693D" w:rsidRDefault="00FD0116" w:rsidP="00871F5F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</w:t>
      </w:r>
      <w:r w:rsidRPr="0012693D">
        <w:rPr>
          <w:sz w:val="28"/>
          <w:szCs w:val="28"/>
        </w:rPr>
        <w:t xml:space="preserve">ить перечень </w:t>
      </w:r>
      <w:r>
        <w:rPr>
          <w:sz w:val="28"/>
          <w:szCs w:val="28"/>
        </w:rPr>
        <w:t>главных администраторов доходов</w:t>
      </w:r>
      <w:r w:rsidRPr="0012693D">
        <w:rPr>
          <w:sz w:val="28"/>
          <w:szCs w:val="28"/>
        </w:rPr>
        <w:t xml:space="preserve"> бюджета </w:t>
      </w:r>
      <w:r w:rsidRPr="007313BB">
        <w:rPr>
          <w:sz w:val="28"/>
          <w:szCs w:val="28"/>
        </w:rPr>
        <w:t>Семенниковского сельсовета</w:t>
      </w:r>
      <w:r>
        <w:rPr>
          <w:sz w:val="28"/>
          <w:szCs w:val="28"/>
        </w:rPr>
        <w:t xml:space="preserve"> согласно </w:t>
      </w:r>
      <w:r w:rsidRPr="0012693D">
        <w:rPr>
          <w:sz w:val="28"/>
          <w:szCs w:val="28"/>
        </w:rPr>
        <w:t>приложени</w:t>
      </w:r>
      <w:r>
        <w:rPr>
          <w:sz w:val="28"/>
          <w:szCs w:val="28"/>
        </w:rPr>
        <w:t>ю.</w:t>
      </w:r>
    </w:p>
    <w:p w:rsidR="00FD0116" w:rsidRPr="003B04A2" w:rsidRDefault="00FD0116" w:rsidP="00871F5F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3B04A2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FD0116" w:rsidRPr="00A3029E" w:rsidRDefault="00FD0116" w:rsidP="007313BB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7313BB">
        <w:rPr>
          <w:sz w:val="28"/>
          <w:szCs w:val="28"/>
        </w:rPr>
        <w:t xml:space="preserve">Постановление вступает в силу в день, следующий за днем </w:t>
      </w:r>
      <w:r w:rsidRPr="007313BB">
        <w:rPr>
          <w:sz w:val="28"/>
          <w:szCs w:val="28"/>
        </w:rPr>
        <w:br/>
        <w:t>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2F43DB">
        <w:rPr>
          <w:sz w:val="28"/>
          <w:szCs w:val="28"/>
        </w:rPr>
        <w:t>.</w:t>
      </w:r>
    </w:p>
    <w:p w:rsidR="00FD0116" w:rsidRDefault="00FD0116" w:rsidP="00A3029E">
      <w:pPr>
        <w:tabs>
          <w:tab w:val="left" w:pos="1134"/>
        </w:tabs>
        <w:jc w:val="both"/>
        <w:rPr>
          <w:sz w:val="28"/>
          <w:szCs w:val="28"/>
        </w:rPr>
      </w:pPr>
    </w:p>
    <w:p w:rsidR="00FD0116" w:rsidRDefault="00FD0116" w:rsidP="00A3029E">
      <w:pPr>
        <w:tabs>
          <w:tab w:val="left" w:pos="1134"/>
        </w:tabs>
        <w:jc w:val="both"/>
        <w:rPr>
          <w:sz w:val="28"/>
          <w:szCs w:val="28"/>
        </w:rPr>
      </w:pPr>
    </w:p>
    <w:p w:rsidR="00FD0116" w:rsidRPr="00064233" w:rsidRDefault="00FD0116" w:rsidP="00A3029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64233">
        <w:rPr>
          <w:sz w:val="28"/>
          <w:szCs w:val="28"/>
        </w:rPr>
        <w:t xml:space="preserve">Глава администрации </w:t>
      </w:r>
    </w:p>
    <w:p w:rsidR="00FD0116" w:rsidRDefault="00FD0116" w:rsidP="009463F7">
      <w:pPr>
        <w:tabs>
          <w:tab w:val="left" w:pos="1134"/>
        </w:tabs>
        <w:ind w:left="720"/>
        <w:jc w:val="both"/>
        <w:rPr>
          <w:sz w:val="28"/>
          <w:szCs w:val="28"/>
        </w:rPr>
      </w:pPr>
      <w:r w:rsidRPr="00064233">
        <w:rPr>
          <w:sz w:val="28"/>
          <w:szCs w:val="28"/>
        </w:rPr>
        <w:t xml:space="preserve">Семенниковского сельсовета </w:t>
      </w:r>
      <w:r w:rsidRPr="00064233">
        <w:rPr>
          <w:sz w:val="28"/>
          <w:szCs w:val="28"/>
        </w:rPr>
        <w:tab/>
      </w:r>
      <w:r w:rsidRPr="00064233">
        <w:rPr>
          <w:sz w:val="28"/>
          <w:szCs w:val="28"/>
        </w:rPr>
        <w:tab/>
      </w:r>
      <w:r w:rsidRPr="00064233">
        <w:rPr>
          <w:sz w:val="28"/>
          <w:szCs w:val="28"/>
        </w:rPr>
        <w:tab/>
      </w:r>
      <w:r w:rsidRPr="00064233">
        <w:rPr>
          <w:sz w:val="28"/>
          <w:szCs w:val="28"/>
        </w:rPr>
        <w:tab/>
      </w:r>
      <w:r>
        <w:rPr>
          <w:sz w:val="28"/>
          <w:szCs w:val="28"/>
        </w:rPr>
        <w:t>С.И. Рыжих</w:t>
      </w:r>
    </w:p>
    <w:p w:rsidR="00FD0116" w:rsidRDefault="00FD0116" w:rsidP="009463F7">
      <w:pPr>
        <w:tabs>
          <w:tab w:val="left" w:pos="1134"/>
        </w:tabs>
        <w:ind w:left="720"/>
        <w:jc w:val="both"/>
        <w:rPr>
          <w:sz w:val="28"/>
          <w:szCs w:val="28"/>
        </w:rPr>
        <w:sectPr w:rsidR="00FD0116" w:rsidSect="00BB3D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95" w:type="dxa"/>
        <w:tblInd w:w="93" w:type="dxa"/>
        <w:tblLook w:val="0000"/>
      </w:tblPr>
      <w:tblGrid>
        <w:gridCol w:w="739"/>
        <w:gridCol w:w="746"/>
        <w:gridCol w:w="1980"/>
        <w:gridCol w:w="11130"/>
      </w:tblGrid>
      <w:tr w:rsidR="00FD0116" w:rsidRPr="002846FA" w:rsidTr="002846FA">
        <w:trPr>
          <w:trHeight w:val="3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0116" w:rsidRPr="002846FA" w:rsidRDefault="00FD0116" w:rsidP="002846FA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0116" w:rsidRPr="002846FA" w:rsidRDefault="00FD0116" w:rsidP="002846F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0116" w:rsidRPr="002846FA" w:rsidRDefault="00FD0116" w:rsidP="00284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0" w:type="dxa"/>
            <w:tcBorders>
              <w:top w:val="nil"/>
              <w:left w:val="nil"/>
              <w:bottom w:val="nil"/>
              <w:right w:val="nil"/>
            </w:tcBorders>
          </w:tcPr>
          <w:p w:rsidR="00FD0116" w:rsidRPr="002846FA" w:rsidRDefault="00FD0116" w:rsidP="002846FA">
            <w:pPr>
              <w:rPr>
                <w:sz w:val="24"/>
                <w:szCs w:val="24"/>
              </w:rPr>
            </w:pPr>
          </w:p>
        </w:tc>
      </w:tr>
      <w:tr w:rsidR="00FD0116" w:rsidRPr="002846FA" w:rsidTr="002846FA">
        <w:trPr>
          <w:trHeight w:val="3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0116" w:rsidRPr="002846FA" w:rsidRDefault="00FD0116" w:rsidP="002846FA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0116" w:rsidRPr="002846FA" w:rsidRDefault="00FD0116" w:rsidP="002846F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0116" w:rsidRPr="002846FA" w:rsidRDefault="00FD0116" w:rsidP="00284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D0116" w:rsidRPr="002846FA" w:rsidRDefault="00FD0116" w:rsidP="002846FA">
            <w:pPr>
              <w:jc w:val="right"/>
              <w:rPr>
                <w:b/>
                <w:bCs/>
              </w:rPr>
            </w:pPr>
            <w:r w:rsidRPr="002846FA">
              <w:rPr>
                <w:b/>
                <w:bCs/>
              </w:rPr>
              <w:t xml:space="preserve">Приложение </w:t>
            </w:r>
          </w:p>
        </w:tc>
      </w:tr>
      <w:tr w:rsidR="00FD0116" w:rsidRPr="002846FA" w:rsidTr="002846FA">
        <w:trPr>
          <w:trHeight w:val="3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0116" w:rsidRPr="002846FA" w:rsidRDefault="00FD0116" w:rsidP="002846FA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0116" w:rsidRPr="002846FA" w:rsidRDefault="00FD0116" w:rsidP="002846F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0116" w:rsidRPr="002846FA" w:rsidRDefault="00FD0116" w:rsidP="00284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D0116" w:rsidRPr="002846FA" w:rsidRDefault="00FD0116" w:rsidP="002846FA">
            <w:pPr>
              <w:jc w:val="right"/>
            </w:pPr>
            <w:r w:rsidRPr="002846FA">
              <w:t>к Постановлению администрации Семенниковского сельсовета</w:t>
            </w:r>
          </w:p>
        </w:tc>
      </w:tr>
      <w:tr w:rsidR="00FD0116" w:rsidRPr="002846FA" w:rsidTr="002846FA">
        <w:trPr>
          <w:trHeight w:val="3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0116" w:rsidRPr="002846FA" w:rsidRDefault="00FD0116" w:rsidP="002846FA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0116" w:rsidRPr="002846FA" w:rsidRDefault="00FD0116" w:rsidP="002846F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0116" w:rsidRPr="002846FA" w:rsidRDefault="00FD0116" w:rsidP="002846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D0116" w:rsidRPr="002846FA" w:rsidRDefault="00FD0116" w:rsidP="002846FA">
            <w:pPr>
              <w:jc w:val="right"/>
            </w:pPr>
          </w:p>
        </w:tc>
      </w:tr>
      <w:tr w:rsidR="00FD0116" w:rsidRPr="002846FA" w:rsidTr="002846FA">
        <w:trPr>
          <w:trHeight w:val="12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6" w:rsidRPr="002846FA" w:rsidRDefault="00FD0116" w:rsidP="002846FA">
            <w:pPr>
              <w:jc w:val="center"/>
              <w:rPr>
                <w:sz w:val="18"/>
                <w:szCs w:val="18"/>
              </w:rPr>
            </w:pPr>
            <w:r w:rsidRPr="002846FA">
              <w:rPr>
                <w:sz w:val="18"/>
                <w:szCs w:val="18"/>
              </w:rPr>
              <w:t>№ строки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116" w:rsidRPr="002846FA" w:rsidRDefault="00FD0116" w:rsidP="002846FA">
            <w:pPr>
              <w:jc w:val="center"/>
              <w:rPr>
                <w:sz w:val="14"/>
                <w:szCs w:val="14"/>
              </w:rPr>
            </w:pPr>
            <w:r w:rsidRPr="002846FA">
              <w:rPr>
                <w:sz w:val="14"/>
                <w:szCs w:val="14"/>
              </w:rPr>
              <w:t>Код главного админи-стратора доходов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116" w:rsidRPr="002846FA" w:rsidRDefault="00FD0116" w:rsidP="002846FA">
            <w:pPr>
              <w:jc w:val="center"/>
              <w:rPr>
                <w:sz w:val="14"/>
                <w:szCs w:val="14"/>
              </w:rPr>
            </w:pPr>
            <w:r w:rsidRPr="002846FA">
              <w:rPr>
                <w:sz w:val="14"/>
                <w:szCs w:val="14"/>
              </w:rPr>
              <w:t>Код вида (подвида) доходов бюджета</w:t>
            </w:r>
          </w:p>
        </w:tc>
        <w:tc>
          <w:tcPr>
            <w:tcW w:w="1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116" w:rsidRPr="002846FA" w:rsidRDefault="00FD0116" w:rsidP="002846FA">
            <w:pPr>
              <w:jc w:val="center"/>
              <w:rPr>
                <w:sz w:val="14"/>
                <w:szCs w:val="14"/>
              </w:rPr>
            </w:pPr>
            <w:r w:rsidRPr="002846FA">
              <w:rPr>
                <w:sz w:val="14"/>
                <w:szCs w:val="14"/>
              </w:rPr>
              <w:t>Наименование кода вида (подвида) доходов бюджета</w:t>
            </w:r>
          </w:p>
        </w:tc>
      </w:tr>
      <w:tr w:rsidR="00FD0116" w:rsidRPr="002846FA" w:rsidTr="002846FA">
        <w:trPr>
          <w:trHeight w:val="1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16" w:rsidRPr="002846FA" w:rsidRDefault="00FD0116" w:rsidP="002846FA">
            <w:pPr>
              <w:jc w:val="center"/>
              <w:rPr>
                <w:sz w:val="18"/>
                <w:szCs w:val="18"/>
              </w:rPr>
            </w:pPr>
            <w:r w:rsidRPr="002846FA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116" w:rsidRPr="002846FA" w:rsidRDefault="00FD0116" w:rsidP="002846FA">
            <w:pPr>
              <w:jc w:val="center"/>
              <w:rPr>
                <w:sz w:val="14"/>
                <w:szCs w:val="14"/>
              </w:rPr>
            </w:pPr>
            <w:r w:rsidRPr="002846FA">
              <w:rPr>
                <w:sz w:val="14"/>
                <w:szCs w:val="1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116" w:rsidRPr="002846FA" w:rsidRDefault="00FD0116" w:rsidP="002846FA">
            <w:pPr>
              <w:jc w:val="center"/>
              <w:rPr>
                <w:sz w:val="14"/>
                <w:szCs w:val="14"/>
              </w:rPr>
            </w:pPr>
            <w:r w:rsidRPr="002846FA">
              <w:rPr>
                <w:sz w:val="14"/>
                <w:szCs w:val="14"/>
              </w:rPr>
              <w:t>2</w:t>
            </w:r>
          </w:p>
        </w:tc>
        <w:tc>
          <w:tcPr>
            <w:tcW w:w="1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116" w:rsidRPr="002846FA" w:rsidRDefault="00FD0116" w:rsidP="002846FA">
            <w:pPr>
              <w:jc w:val="center"/>
              <w:rPr>
                <w:sz w:val="14"/>
                <w:szCs w:val="14"/>
              </w:rPr>
            </w:pPr>
            <w:r w:rsidRPr="002846FA">
              <w:rPr>
                <w:sz w:val="14"/>
                <w:szCs w:val="14"/>
              </w:rPr>
              <w:t>3</w:t>
            </w:r>
          </w:p>
        </w:tc>
      </w:tr>
      <w:tr w:rsidR="00FD0116" w:rsidRPr="002846FA" w:rsidTr="002846FA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16" w:rsidRPr="002846FA" w:rsidRDefault="00FD0116" w:rsidP="002846FA">
            <w:pPr>
              <w:jc w:val="center"/>
              <w:rPr>
                <w:sz w:val="18"/>
                <w:szCs w:val="18"/>
              </w:rPr>
            </w:pPr>
            <w:r w:rsidRPr="002846FA">
              <w:rPr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116" w:rsidRPr="002846FA" w:rsidRDefault="00FD0116" w:rsidP="002846FA">
            <w:pPr>
              <w:jc w:val="center"/>
              <w:rPr>
                <w:b/>
                <w:bCs/>
                <w:sz w:val="22"/>
                <w:szCs w:val="22"/>
              </w:rPr>
            </w:pPr>
            <w:r w:rsidRPr="002846FA">
              <w:rPr>
                <w:b/>
                <w:bCs/>
                <w:sz w:val="22"/>
                <w:szCs w:val="22"/>
              </w:rPr>
              <w:t>023</w:t>
            </w:r>
          </w:p>
        </w:tc>
        <w:tc>
          <w:tcPr>
            <w:tcW w:w="13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0116" w:rsidRPr="002846FA" w:rsidRDefault="00FD0116" w:rsidP="002846FA">
            <w:pPr>
              <w:rPr>
                <w:b/>
                <w:bCs/>
                <w:sz w:val="22"/>
                <w:szCs w:val="22"/>
              </w:rPr>
            </w:pPr>
            <w:r w:rsidRPr="002846FA">
              <w:rPr>
                <w:b/>
                <w:bCs/>
                <w:sz w:val="22"/>
                <w:szCs w:val="22"/>
              </w:rPr>
              <w:t>Администрация Семенниковского сельсовета Ермаковского района Красноярского края</w:t>
            </w:r>
          </w:p>
        </w:tc>
      </w:tr>
      <w:tr w:rsidR="00FD0116" w:rsidRPr="002846FA" w:rsidTr="002846FA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16" w:rsidRPr="002846FA" w:rsidRDefault="00FD0116" w:rsidP="002846FA">
            <w:pPr>
              <w:jc w:val="center"/>
              <w:rPr>
                <w:sz w:val="18"/>
                <w:szCs w:val="18"/>
              </w:rPr>
            </w:pPr>
            <w:r w:rsidRPr="002846FA">
              <w:rPr>
                <w:sz w:val="18"/>
                <w:szCs w:val="18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116" w:rsidRPr="002846FA" w:rsidRDefault="00FD0116" w:rsidP="002846FA">
            <w:pPr>
              <w:jc w:val="center"/>
            </w:pPr>
            <w:r w:rsidRPr="002846FA">
              <w:t>023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0116" w:rsidRPr="002846FA" w:rsidRDefault="00FD0116" w:rsidP="002846FA">
            <w:pPr>
              <w:jc w:val="center"/>
            </w:pPr>
            <w:r w:rsidRPr="002846FA">
              <w:t>2 02 29999 10 7509 150</w:t>
            </w:r>
          </w:p>
        </w:tc>
        <w:tc>
          <w:tcPr>
            <w:tcW w:w="1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116" w:rsidRPr="002846FA" w:rsidRDefault="00FD0116" w:rsidP="002846FA">
            <w:r w:rsidRPr="002846FA"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FD0116" w:rsidRPr="002846FA" w:rsidTr="002846FA">
        <w:trPr>
          <w:trHeight w:val="390"/>
        </w:trPr>
        <w:tc>
          <w:tcPr>
            <w:tcW w:w="145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FD0116" w:rsidRPr="002846FA" w:rsidRDefault="00FD0116" w:rsidP="002846FA">
            <w:pPr>
              <w:jc w:val="center"/>
              <w:rPr>
                <w:sz w:val="18"/>
                <w:szCs w:val="18"/>
              </w:rPr>
            </w:pPr>
            <w:r w:rsidRPr="002846FA">
              <w:rPr>
                <w:sz w:val="18"/>
                <w:szCs w:val="18"/>
              </w:rPr>
              <w:t> </w:t>
            </w:r>
          </w:p>
        </w:tc>
      </w:tr>
    </w:tbl>
    <w:p w:rsidR="00FD0116" w:rsidRPr="009463F7" w:rsidRDefault="00FD0116" w:rsidP="002846FA">
      <w:pPr>
        <w:tabs>
          <w:tab w:val="left" w:pos="1134"/>
        </w:tabs>
        <w:jc w:val="both"/>
        <w:rPr>
          <w:sz w:val="28"/>
          <w:szCs w:val="28"/>
        </w:rPr>
      </w:pPr>
    </w:p>
    <w:sectPr w:rsidR="00FD0116" w:rsidRPr="009463F7" w:rsidSect="002846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116" w:rsidRDefault="00FD0116" w:rsidP="0035425D">
      <w:r>
        <w:separator/>
      </w:r>
    </w:p>
  </w:endnote>
  <w:endnote w:type="continuationSeparator" w:id="0">
    <w:p w:rsidR="00FD0116" w:rsidRDefault="00FD0116" w:rsidP="0035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116" w:rsidRDefault="00FD0116" w:rsidP="0035425D">
      <w:r>
        <w:separator/>
      </w:r>
    </w:p>
  </w:footnote>
  <w:footnote w:type="continuationSeparator" w:id="0">
    <w:p w:rsidR="00FD0116" w:rsidRDefault="00FD0116" w:rsidP="00354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9DF"/>
    <w:rsid w:val="00046685"/>
    <w:rsid w:val="00064233"/>
    <w:rsid w:val="00081235"/>
    <w:rsid w:val="00095FEC"/>
    <w:rsid w:val="000A07C7"/>
    <w:rsid w:val="000C54E7"/>
    <w:rsid w:val="00114F31"/>
    <w:rsid w:val="0012693D"/>
    <w:rsid w:val="001C101B"/>
    <w:rsid w:val="00260879"/>
    <w:rsid w:val="002846FA"/>
    <w:rsid w:val="002F43DB"/>
    <w:rsid w:val="0035425D"/>
    <w:rsid w:val="00376915"/>
    <w:rsid w:val="003842FD"/>
    <w:rsid w:val="003B04A2"/>
    <w:rsid w:val="004036DA"/>
    <w:rsid w:val="00425819"/>
    <w:rsid w:val="00452DAE"/>
    <w:rsid w:val="00455BC5"/>
    <w:rsid w:val="0048437F"/>
    <w:rsid w:val="004B1C9F"/>
    <w:rsid w:val="0052784B"/>
    <w:rsid w:val="00542238"/>
    <w:rsid w:val="00544F00"/>
    <w:rsid w:val="00565775"/>
    <w:rsid w:val="005B1036"/>
    <w:rsid w:val="007313BB"/>
    <w:rsid w:val="00767CE4"/>
    <w:rsid w:val="007B3464"/>
    <w:rsid w:val="00871F5F"/>
    <w:rsid w:val="008A09BD"/>
    <w:rsid w:val="008F0A0B"/>
    <w:rsid w:val="009349DF"/>
    <w:rsid w:val="009463F7"/>
    <w:rsid w:val="00955248"/>
    <w:rsid w:val="009F31D6"/>
    <w:rsid w:val="009F3945"/>
    <w:rsid w:val="00A14887"/>
    <w:rsid w:val="00A244E5"/>
    <w:rsid w:val="00A3029E"/>
    <w:rsid w:val="00B93C0E"/>
    <w:rsid w:val="00BB3DC0"/>
    <w:rsid w:val="00BE44E0"/>
    <w:rsid w:val="00C119B1"/>
    <w:rsid w:val="00D24A9B"/>
    <w:rsid w:val="00D637F5"/>
    <w:rsid w:val="00DE34C0"/>
    <w:rsid w:val="00E40906"/>
    <w:rsid w:val="00E54F0F"/>
    <w:rsid w:val="00E574BB"/>
    <w:rsid w:val="00E8354D"/>
    <w:rsid w:val="00ED072C"/>
    <w:rsid w:val="00F05C92"/>
    <w:rsid w:val="00F870B1"/>
    <w:rsid w:val="00FA7CB8"/>
    <w:rsid w:val="00FD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F5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2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425D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3542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425D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31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329</Words>
  <Characters>1880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СЕМЕННИКОВСКОГО СЕЛЬСОВЕТА</dc:title>
  <dc:subject/>
  <dc:creator>Buch</dc:creator>
  <cp:keywords/>
  <dc:description/>
  <cp:lastModifiedBy>User</cp:lastModifiedBy>
  <cp:revision>3</cp:revision>
  <dcterms:created xsi:type="dcterms:W3CDTF">2024-06-25T09:44:00Z</dcterms:created>
  <dcterms:modified xsi:type="dcterms:W3CDTF">2024-06-25T09:45:00Z</dcterms:modified>
</cp:coreProperties>
</file>